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14" w:rsidRDefault="002F2F9C" w:rsidP="005737AC">
      <w:pPr>
        <w:pStyle w:val="NOMBRECLIENTE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C941A7">
        <w:rPr>
          <w:sz w:val="20"/>
          <w:szCs w:val="20"/>
        </w:rPr>
        <w:t>DIMAN ANDRE</w:t>
      </w:r>
      <w:r w:rsidR="00F80EFB" w:rsidRPr="00600493">
        <w:rPr>
          <w:sz w:val="20"/>
          <w:szCs w:val="20"/>
        </w:rPr>
        <w:t>S FIERRO CASTILLO</w:t>
      </w:r>
    </w:p>
    <w:p w:rsidR="00C67EAB" w:rsidRDefault="00C67EAB" w:rsidP="005737AC">
      <w:pPr>
        <w:pStyle w:val="NOMBRECLIENTE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Gerente de Proyectos </w:t>
      </w:r>
    </w:p>
    <w:p w:rsidR="001B4320" w:rsidRPr="00600493" w:rsidRDefault="001B4320" w:rsidP="001B4320">
      <w:pPr>
        <w:pStyle w:val="NOMBRECLIENTE"/>
        <w:rPr>
          <w:sz w:val="20"/>
          <w:szCs w:val="20"/>
        </w:rPr>
      </w:pPr>
      <w:r w:rsidRPr="00600493">
        <w:rPr>
          <w:sz w:val="20"/>
          <w:szCs w:val="20"/>
        </w:rPr>
        <w:t>In</w:t>
      </w:r>
      <w:r>
        <w:rPr>
          <w:sz w:val="20"/>
          <w:szCs w:val="20"/>
        </w:rPr>
        <w:t>geniero Civil Industrial</w:t>
      </w:r>
    </w:p>
    <w:p w:rsidR="00420DD6" w:rsidRPr="00C974FA" w:rsidRDefault="00CB1597" w:rsidP="001B4320">
      <w:pPr>
        <w:pStyle w:val="AntecedentesCV"/>
        <w:rPr>
          <w:szCs w:val="20"/>
          <w:lang w:val="en-US"/>
        </w:rPr>
      </w:pPr>
      <w:r>
        <w:rPr>
          <w:szCs w:val="20"/>
        </w:rPr>
        <w:t>Irarrázaval 434</w:t>
      </w:r>
      <w:r w:rsidR="007A5AD2">
        <w:rPr>
          <w:szCs w:val="20"/>
        </w:rPr>
        <w:t>5</w:t>
      </w:r>
      <w:r w:rsidR="005D100E" w:rsidRPr="00600493">
        <w:rPr>
          <w:szCs w:val="20"/>
        </w:rPr>
        <w:t xml:space="preserve">, </w:t>
      </w:r>
      <w:r w:rsidR="00A67DC6" w:rsidRPr="00600493">
        <w:rPr>
          <w:szCs w:val="20"/>
        </w:rPr>
        <w:t xml:space="preserve">Depto. </w:t>
      </w:r>
      <w:r w:rsidR="007A5AD2" w:rsidRPr="00C974FA">
        <w:rPr>
          <w:szCs w:val="20"/>
          <w:lang w:val="en-US"/>
        </w:rPr>
        <w:t>1105</w:t>
      </w:r>
    </w:p>
    <w:p w:rsidR="00420DD6" w:rsidRPr="00C974FA" w:rsidRDefault="006E3E50" w:rsidP="001B4320">
      <w:pPr>
        <w:pStyle w:val="AntecedentesCV"/>
        <w:rPr>
          <w:szCs w:val="20"/>
          <w:lang w:val="en-US"/>
        </w:rPr>
      </w:pPr>
      <w:proofErr w:type="spellStart"/>
      <w:r w:rsidRPr="00C974FA">
        <w:rPr>
          <w:szCs w:val="20"/>
          <w:lang w:val="en-US"/>
        </w:rPr>
        <w:t>Ñ</w:t>
      </w:r>
      <w:r w:rsidR="008363C5" w:rsidRPr="00C974FA">
        <w:rPr>
          <w:szCs w:val="20"/>
          <w:lang w:val="en-US"/>
        </w:rPr>
        <w:t>uñoa</w:t>
      </w:r>
      <w:proofErr w:type="spellEnd"/>
      <w:r w:rsidR="00420DD6" w:rsidRPr="00C974FA">
        <w:rPr>
          <w:szCs w:val="20"/>
          <w:lang w:val="en-US"/>
        </w:rPr>
        <w:t>, Chile</w:t>
      </w:r>
    </w:p>
    <w:p w:rsidR="00870BAC" w:rsidRPr="00C974FA" w:rsidRDefault="00C22FB3" w:rsidP="001B4320">
      <w:pPr>
        <w:pStyle w:val="AntecedentesCV"/>
        <w:rPr>
          <w:szCs w:val="20"/>
          <w:lang w:val="en-US"/>
        </w:rPr>
      </w:pPr>
      <w:r w:rsidRPr="00C974FA">
        <w:rPr>
          <w:szCs w:val="20"/>
          <w:lang w:val="en-US"/>
        </w:rPr>
        <w:t xml:space="preserve">(56 </w:t>
      </w:r>
      <w:r w:rsidR="009639FA" w:rsidRPr="00C974FA">
        <w:rPr>
          <w:szCs w:val="20"/>
          <w:lang w:val="en-US"/>
        </w:rPr>
        <w:t>9</w:t>
      </w:r>
      <w:r w:rsidR="00420DD6" w:rsidRPr="00C974FA">
        <w:rPr>
          <w:szCs w:val="20"/>
          <w:lang w:val="en-US"/>
        </w:rPr>
        <w:t>)</w:t>
      </w:r>
      <w:r w:rsidR="00BB171F" w:rsidRPr="00C974FA">
        <w:rPr>
          <w:szCs w:val="20"/>
          <w:lang w:val="en-US"/>
        </w:rPr>
        <w:t xml:space="preserve"> 8 2658196</w:t>
      </w:r>
    </w:p>
    <w:p w:rsidR="00315B03" w:rsidRPr="00C974FA" w:rsidRDefault="00A76B33" w:rsidP="001B4320">
      <w:pPr>
        <w:pStyle w:val="AntecedentesCV"/>
        <w:rPr>
          <w:szCs w:val="20"/>
          <w:lang w:val="en-US"/>
        </w:rPr>
      </w:pPr>
      <w:hyperlink r:id="rId9" w:history="1">
        <w:r w:rsidR="00B1779E" w:rsidRPr="00C974FA">
          <w:rPr>
            <w:rStyle w:val="Hipervnculo"/>
            <w:szCs w:val="20"/>
            <w:lang w:val="en-US"/>
          </w:rPr>
          <w:t>d.fierrocastillo@gmail.com</w:t>
        </w:r>
      </w:hyperlink>
    </w:p>
    <w:p w:rsidR="00B1779E" w:rsidRPr="00C974FA" w:rsidRDefault="00B1779E" w:rsidP="001B4320">
      <w:pPr>
        <w:pStyle w:val="AntecedentesCV"/>
        <w:jc w:val="both"/>
        <w:rPr>
          <w:szCs w:val="20"/>
          <w:lang w:val="en-US"/>
        </w:rPr>
      </w:pPr>
    </w:p>
    <w:p w:rsidR="009839A9" w:rsidRPr="005460A9" w:rsidRDefault="00C609D1" w:rsidP="001B4320">
      <w:pPr>
        <w:pStyle w:val="TITULOENCV"/>
        <w:rPr>
          <w:sz w:val="20"/>
          <w:szCs w:val="20"/>
          <w:lang w:val="es-CL"/>
        </w:rPr>
      </w:pPr>
      <w:r w:rsidRPr="005460A9">
        <w:rPr>
          <w:sz w:val="20"/>
          <w:szCs w:val="20"/>
          <w:lang w:val="es-CL"/>
        </w:rPr>
        <w:t>Resumen</w:t>
      </w:r>
    </w:p>
    <w:p w:rsidR="00487801" w:rsidRPr="005460A9" w:rsidRDefault="00487801" w:rsidP="001B4320">
      <w:pPr>
        <w:pStyle w:val="AntecedentesCV"/>
        <w:jc w:val="both"/>
        <w:rPr>
          <w:lang w:val="es-CL"/>
        </w:rPr>
      </w:pPr>
    </w:p>
    <w:p w:rsidR="00AA0FF4" w:rsidRDefault="0045361B" w:rsidP="0045361B">
      <w:pPr>
        <w:pStyle w:val="PARRAFOENCV"/>
        <w:rPr>
          <w:sz w:val="20"/>
          <w:szCs w:val="20"/>
        </w:rPr>
      </w:pPr>
      <w:r w:rsidRPr="0045361B">
        <w:rPr>
          <w:sz w:val="20"/>
          <w:szCs w:val="20"/>
        </w:rPr>
        <w:t xml:space="preserve">Ingeniero Civil Industrial con Postgrado en Dirección de Proyectos de la Universidad Adolfo Ibáñez, amplia experiencia profesional </w:t>
      </w:r>
      <w:r w:rsidR="000B706E">
        <w:rPr>
          <w:sz w:val="20"/>
          <w:szCs w:val="20"/>
        </w:rPr>
        <w:t>en empresas del rubro de Retail,</w:t>
      </w:r>
      <w:r w:rsidRPr="0045361B">
        <w:rPr>
          <w:sz w:val="20"/>
          <w:szCs w:val="20"/>
        </w:rPr>
        <w:t xml:space="preserve"> Banca, TI y Telecomunicaciones tales como: La Polar, Banco BCI, Claro Chile, Walmart, Unimarc y</w:t>
      </w:r>
      <w:r w:rsidR="00AA0FF4">
        <w:rPr>
          <w:sz w:val="20"/>
          <w:szCs w:val="20"/>
        </w:rPr>
        <w:t xml:space="preserve"> en</w:t>
      </w:r>
      <w:r w:rsidRPr="0045361B">
        <w:rPr>
          <w:sz w:val="20"/>
          <w:szCs w:val="20"/>
        </w:rPr>
        <w:t xml:space="preserve"> la Fuerza Aérea de Chile.</w:t>
      </w:r>
    </w:p>
    <w:p w:rsidR="00AA0FF4" w:rsidRDefault="0045361B" w:rsidP="0045361B">
      <w:pPr>
        <w:pStyle w:val="PARRAFOENCV"/>
        <w:rPr>
          <w:sz w:val="20"/>
          <w:szCs w:val="20"/>
        </w:rPr>
      </w:pPr>
      <w:r w:rsidRPr="0045361B">
        <w:rPr>
          <w:sz w:val="20"/>
          <w:szCs w:val="20"/>
        </w:rPr>
        <w:t>Durante mi carrera profesional me he desempeñado en múltiples áreas destacando</w:t>
      </w:r>
      <w:r w:rsidR="00AA0FF4">
        <w:rPr>
          <w:sz w:val="20"/>
          <w:szCs w:val="20"/>
        </w:rPr>
        <w:t xml:space="preserve"> </w:t>
      </w:r>
      <w:r w:rsidRPr="0045361B">
        <w:rPr>
          <w:sz w:val="20"/>
          <w:szCs w:val="20"/>
        </w:rPr>
        <w:t xml:space="preserve">Control de Gestión, </w:t>
      </w:r>
      <w:r w:rsidR="00C974FA">
        <w:rPr>
          <w:sz w:val="20"/>
          <w:szCs w:val="20"/>
        </w:rPr>
        <w:t xml:space="preserve">Logística, </w:t>
      </w:r>
      <w:r w:rsidRPr="0045361B">
        <w:rPr>
          <w:sz w:val="20"/>
          <w:szCs w:val="20"/>
        </w:rPr>
        <w:t xml:space="preserve">Control de Proyectos, Operaciones, Tecnología </w:t>
      </w:r>
      <w:r w:rsidR="00AA0FF4">
        <w:rPr>
          <w:sz w:val="20"/>
          <w:szCs w:val="20"/>
        </w:rPr>
        <w:t>y Finanzas en cargos de Gerente</w:t>
      </w:r>
      <w:r w:rsidRPr="0045361B">
        <w:rPr>
          <w:sz w:val="20"/>
          <w:szCs w:val="20"/>
        </w:rPr>
        <w:t xml:space="preserve"> de Proyectos</w:t>
      </w:r>
      <w:r w:rsidR="00AA0FF4">
        <w:rPr>
          <w:sz w:val="20"/>
          <w:szCs w:val="20"/>
        </w:rPr>
        <w:t xml:space="preserve"> (PMO)</w:t>
      </w:r>
      <w:r w:rsidRPr="0045361B">
        <w:rPr>
          <w:sz w:val="20"/>
          <w:szCs w:val="20"/>
        </w:rPr>
        <w:t xml:space="preserve">, Consultor, Analista Funcional, Ingeniero de </w:t>
      </w:r>
      <w:r w:rsidR="00AA0FF4" w:rsidRPr="0045361B">
        <w:rPr>
          <w:sz w:val="20"/>
          <w:szCs w:val="20"/>
        </w:rPr>
        <w:t>Procesos</w:t>
      </w:r>
      <w:r w:rsidR="00AA0FF4">
        <w:rPr>
          <w:sz w:val="20"/>
          <w:szCs w:val="20"/>
        </w:rPr>
        <w:t>.</w:t>
      </w:r>
    </w:p>
    <w:p w:rsidR="0045361B" w:rsidRDefault="0045361B" w:rsidP="0045361B">
      <w:pPr>
        <w:pStyle w:val="PARRAFOENCV"/>
        <w:rPr>
          <w:sz w:val="20"/>
          <w:szCs w:val="20"/>
        </w:rPr>
      </w:pPr>
      <w:r w:rsidRPr="0045361B">
        <w:rPr>
          <w:sz w:val="20"/>
          <w:szCs w:val="20"/>
        </w:rPr>
        <w:t>Soy un profesional con liderazgo de equipos, visión estratégica de negocios, orientación al cliente y enfocado a los resultad</w:t>
      </w:r>
      <w:r>
        <w:rPr>
          <w:sz w:val="20"/>
          <w:szCs w:val="20"/>
        </w:rPr>
        <w:t xml:space="preserve">os. </w:t>
      </w:r>
      <w:r w:rsidRPr="0045361B">
        <w:rPr>
          <w:sz w:val="20"/>
          <w:szCs w:val="20"/>
        </w:rPr>
        <w:t>Destaco principalmente mis habilidades blandas, profesionalismo, adaptación a los cambios, alta capacidad de aprendizaje, planificación y tolerante al trabajo bajo presión.</w:t>
      </w:r>
    </w:p>
    <w:p w:rsidR="00466B0D" w:rsidRPr="00A149BC" w:rsidRDefault="009839A9" w:rsidP="00E66F7E">
      <w:pPr>
        <w:pStyle w:val="TITULOENCV"/>
        <w:tabs>
          <w:tab w:val="left" w:pos="7830"/>
        </w:tabs>
        <w:rPr>
          <w:sz w:val="20"/>
          <w:szCs w:val="20"/>
        </w:rPr>
      </w:pPr>
      <w:r w:rsidRPr="00A149BC">
        <w:rPr>
          <w:sz w:val="20"/>
          <w:szCs w:val="20"/>
        </w:rPr>
        <w:t>Objetivos</w:t>
      </w:r>
      <w:r w:rsidR="00E66F7E">
        <w:rPr>
          <w:sz w:val="20"/>
          <w:szCs w:val="20"/>
        </w:rPr>
        <w:tab/>
      </w:r>
    </w:p>
    <w:p w:rsidR="006C2205" w:rsidRDefault="006C2205" w:rsidP="001B4320">
      <w:pPr>
        <w:pStyle w:val="NOMBRECLIENTE"/>
        <w:jc w:val="both"/>
      </w:pPr>
    </w:p>
    <w:p w:rsidR="00C609D1" w:rsidRDefault="00AA0FF4" w:rsidP="001B4320">
      <w:pPr>
        <w:pStyle w:val="PARRAFOENCV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Desarrollar una </w:t>
      </w:r>
      <w:r w:rsidR="009D4B5B">
        <w:rPr>
          <w:sz w:val="20"/>
          <w:szCs w:val="20"/>
          <w:lang w:val="es-CL"/>
        </w:rPr>
        <w:t>trayectoria ejecutiva</w:t>
      </w:r>
      <w:r>
        <w:rPr>
          <w:sz w:val="20"/>
          <w:szCs w:val="20"/>
          <w:lang w:val="es-CL"/>
        </w:rPr>
        <w:t xml:space="preserve"> de e</w:t>
      </w:r>
      <w:r w:rsidR="009839A9">
        <w:rPr>
          <w:sz w:val="20"/>
          <w:szCs w:val="20"/>
          <w:lang w:val="es-CL"/>
        </w:rPr>
        <w:t>xcelencia profesional, logra</w:t>
      </w:r>
      <w:r>
        <w:rPr>
          <w:sz w:val="20"/>
          <w:szCs w:val="20"/>
          <w:lang w:val="es-CL"/>
        </w:rPr>
        <w:t>ndo</w:t>
      </w:r>
      <w:r w:rsidR="009839A9">
        <w:rPr>
          <w:sz w:val="20"/>
          <w:szCs w:val="20"/>
          <w:lang w:val="es-CL"/>
        </w:rPr>
        <w:t xml:space="preserve"> objetivo</w:t>
      </w:r>
      <w:r w:rsidR="00A737C8">
        <w:rPr>
          <w:sz w:val="20"/>
          <w:szCs w:val="20"/>
          <w:lang w:val="es-CL"/>
        </w:rPr>
        <w:t>s y metas cada vez más elevados,</w:t>
      </w:r>
      <w:r w:rsidR="009839A9">
        <w:rPr>
          <w:sz w:val="20"/>
          <w:szCs w:val="20"/>
          <w:lang w:val="es-CL"/>
        </w:rPr>
        <w:t xml:space="preserve"> maneja</w:t>
      </w:r>
      <w:r>
        <w:rPr>
          <w:sz w:val="20"/>
          <w:szCs w:val="20"/>
          <w:lang w:val="es-CL"/>
        </w:rPr>
        <w:t xml:space="preserve">ndo </w:t>
      </w:r>
      <w:r w:rsidR="009839A9">
        <w:rPr>
          <w:sz w:val="20"/>
          <w:szCs w:val="20"/>
          <w:lang w:val="es-CL"/>
        </w:rPr>
        <w:t xml:space="preserve">los recursos </w:t>
      </w:r>
      <w:r>
        <w:rPr>
          <w:sz w:val="20"/>
          <w:szCs w:val="20"/>
          <w:lang w:val="es-CL"/>
        </w:rPr>
        <w:t xml:space="preserve">para obtener un aumento sostenible del desempeño de </w:t>
      </w:r>
      <w:r w:rsidR="00C63704">
        <w:rPr>
          <w:sz w:val="20"/>
          <w:szCs w:val="20"/>
          <w:lang w:val="es-CL"/>
        </w:rPr>
        <w:t xml:space="preserve">todos </w:t>
      </w:r>
      <w:r>
        <w:rPr>
          <w:sz w:val="20"/>
          <w:szCs w:val="20"/>
          <w:lang w:val="es-CL"/>
        </w:rPr>
        <w:t>los indicadores de la empresa</w:t>
      </w:r>
      <w:r w:rsidR="009839A9">
        <w:rPr>
          <w:sz w:val="20"/>
          <w:szCs w:val="20"/>
          <w:lang w:val="es-CL"/>
        </w:rPr>
        <w:t>.</w:t>
      </w:r>
    </w:p>
    <w:p w:rsidR="0008664C" w:rsidRDefault="00C609D1" w:rsidP="00C609D1">
      <w:pPr>
        <w:pStyle w:val="TITULOENCV"/>
        <w:rPr>
          <w:b w:val="0"/>
          <w:i/>
          <w:sz w:val="20"/>
          <w:lang w:val="es-CL"/>
        </w:rPr>
      </w:pPr>
      <w:r>
        <w:rPr>
          <w:sz w:val="20"/>
          <w:szCs w:val="20"/>
          <w:lang w:val="es-CL"/>
        </w:rPr>
        <w:t>Carrera Profesional</w:t>
      </w:r>
    </w:p>
    <w:p w:rsidR="00322AA0" w:rsidRPr="0037474D" w:rsidRDefault="00C609D1" w:rsidP="00322AA0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0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2F070281" wp14:editId="125A6189">
            <wp:extent cx="180975" cy="183524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271" cy="1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474D">
        <w:rPr>
          <w:rFonts w:ascii="Arial" w:hAnsi="Arial" w:cs="Arial"/>
          <w:b/>
          <w:i w:val="0"/>
          <w:sz w:val="20"/>
          <w:lang w:val="es-CL"/>
        </w:rPr>
        <w:t xml:space="preserve"> </w:t>
      </w:r>
      <w:r w:rsidR="00322AA0" w:rsidRPr="0037474D">
        <w:rPr>
          <w:rFonts w:ascii="Arial" w:hAnsi="Arial" w:cs="Arial"/>
          <w:b/>
          <w:i w:val="0"/>
          <w:sz w:val="20"/>
          <w:lang w:val="es-CL"/>
        </w:rPr>
        <w:t xml:space="preserve">La Polar                                  </w:t>
      </w:r>
      <w:r w:rsidR="00FE4BE1" w:rsidRPr="0037474D">
        <w:rPr>
          <w:rFonts w:ascii="Arial" w:hAnsi="Arial" w:cs="Arial"/>
          <w:b/>
          <w:i w:val="0"/>
          <w:sz w:val="20"/>
          <w:lang w:val="es-CL"/>
        </w:rPr>
        <w:t xml:space="preserve">                          </w:t>
      </w:r>
      <w:r w:rsidR="00322AA0" w:rsidRPr="0037474D">
        <w:rPr>
          <w:rFonts w:ascii="Arial" w:hAnsi="Arial" w:cs="Arial"/>
          <w:b/>
          <w:i w:val="0"/>
          <w:sz w:val="20"/>
          <w:lang w:val="es-CL"/>
        </w:rPr>
        <w:t xml:space="preserve">      </w:t>
      </w:r>
      <w:r w:rsidR="00C63704" w:rsidRPr="0037474D">
        <w:rPr>
          <w:rFonts w:ascii="Arial" w:hAnsi="Arial" w:cs="Arial"/>
          <w:b/>
          <w:i w:val="0"/>
          <w:sz w:val="20"/>
          <w:lang w:val="es-CL"/>
        </w:rPr>
        <w:t xml:space="preserve">                   </w:t>
      </w:r>
      <w:r w:rsidR="00FE4BE1" w:rsidRPr="0037474D">
        <w:rPr>
          <w:rFonts w:ascii="Arial" w:hAnsi="Arial" w:cs="Arial"/>
          <w:b/>
          <w:i w:val="0"/>
          <w:sz w:val="20"/>
          <w:lang w:val="es-CL"/>
        </w:rPr>
        <w:t xml:space="preserve"> </w:t>
      </w:r>
      <w:r w:rsidR="00322AA0" w:rsidRPr="0037474D">
        <w:rPr>
          <w:rFonts w:ascii="Arial" w:hAnsi="Arial" w:cs="Arial"/>
          <w:b/>
          <w:i w:val="0"/>
          <w:sz w:val="20"/>
          <w:lang w:val="es-CL"/>
        </w:rPr>
        <w:t xml:space="preserve"> </w:t>
      </w:r>
      <w:r w:rsidR="00A32060" w:rsidRPr="0037474D">
        <w:rPr>
          <w:rFonts w:ascii="Arial" w:hAnsi="Arial" w:cs="Arial"/>
          <w:b/>
          <w:i w:val="0"/>
          <w:sz w:val="20"/>
          <w:lang w:val="es-CL"/>
        </w:rPr>
        <w:t xml:space="preserve">        </w:t>
      </w:r>
      <w:r w:rsidR="00A32060" w:rsidRPr="0037474D">
        <w:rPr>
          <w:rFonts w:ascii="Arial" w:eastAsia="Calibri" w:hAnsi="Arial" w:cs="Arial"/>
          <w:i w:val="0"/>
          <w:spacing w:val="0"/>
          <w:sz w:val="20"/>
          <w:lang w:val="es-CL" w:eastAsia="en-US"/>
        </w:rPr>
        <w:t>Feb.2016 – Jul. 2016</w:t>
      </w:r>
    </w:p>
    <w:p w:rsidR="00322AA0" w:rsidRPr="00A32060" w:rsidRDefault="00FE4BE1" w:rsidP="00322AA0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bCs/>
          <w:i w:val="0"/>
          <w:sz w:val="20"/>
        </w:rPr>
      </w:pPr>
      <w:r w:rsidRPr="00A32060">
        <w:rPr>
          <w:rFonts w:ascii="Arial" w:hAnsi="Arial" w:cs="Arial"/>
          <w:b/>
          <w:bCs/>
          <w:i w:val="0"/>
          <w:sz w:val="20"/>
        </w:rPr>
        <w:t>Project Manager TI</w:t>
      </w:r>
    </w:p>
    <w:p w:rsidR="0045361B" w:rsidRPr="0045361B" w:rsidRDefault="00FE4BE1" w:rsidP="0045361B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0"/>
          <w:lang w:val="es-CL" w:eastAsia="en-US"/>
        </w:rPr>
      </w:pPr>
      <w:r w:rsidRPr="0045361B">
        <w:rPr>
          <w:rFonts w:ascii="Arial" w:hAnsi="Arial" w:cs="Arial"/>
          <w:bCs/>
          <w:i w:val="0"/>
          <w:sz w:val="20"/>
          <w:lang w:val="es-CL"/>
        </w:rPr>
        <w:t xml:space="preserve">Administración </w:t>
      </w:r>
      <w:r w:rsidR="0045361B" w:rsidRPr="0045361B">
        <w:rPr>
          <w:rFonts w:ascii="Arial" w:hAnsi="Arial" w:cs="Arial"/>
          <w:bCs/>
          <w:i w:val="0"/>
          <w:sz w:val="20"/>
          <w:lang w:val="es-CL"/>
        </w:rPr>
        <w:t xml:space="preserve">y Gerenciamiento </w:t>
      </w:r>
      <w:r w:rsidRPr="0045361B">
        <w:rPr>
          <w:rFonts w:ascii="Arial" w:hAnsi="Arial" w:cs="Arial"/>
          <w:bCs/>
          <w:i w:val="0"/>
          <w:sz w:val="20"/>
          <w:lang w:val="es-CL"/>
        </w:rPr>
        <w:t xml:space="preserve">de la Cartera de Proyectos del área de E-Commerce, </w:t>
      </w:r>
      <w:r w:rsidRPr="0045361B">
        <w:rPr>
          <w:rFonts w:ascii="Arial" w:eastAsia="Calibri" w:hAnsi="Arial" w:cs="Arial"/>
          <w:i w:val="0"/>
          <w:spacing w:val="0"/>
          <w:sz w:val="20"/>
          <w:lang w:val="es-CL" w:eastAsia="en-US"/>
        </w:rPr>
        <w:t>Marketing, RRHH y Auditoría</w:t>
      </w:r>
      <w:r w:rsidR="0045361B" w:rsidRPr="0045361B">
        <w:rPr>
          <w:rFonts w:ascii="Arial" w:eastAsia="Calibri" w:hAnsi="Arial" w:cs="Arial"/>
          <w:i w:val="0"/>
          <w:spacing w:val="0"/>
          <w:sz w:val="20"/>
          <w:lang w:val="es-CL" w:eastAsia="en-US"/>
        </w:rPr>
        <w:t>.</w:t>
      </w:r>
    </w:p>
    <w:p w:rsidR="004A1A05" w:rsidRPr="004A1A05" w:rsidRDefault="0045361B" w:rsidP="004A1A05">
      <w:pPr>
        <w:pStyle w:val="Prrafodelista"/>
        <w:numPr>
          <w:ilvl w:val="0"/>
          <w:numId w:val="19"/>
        </w:num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</w:pPr>
      <w:r w:rsidRPr="004A1A05">
        <w:rPr>
          <w:rFonts w:ascii="Arial" w:hAnsi="Arial" w:cs="Arial"/>
          <w:sz w:val="20"/>
          <w:szCs w:val="20"/>
          <w:lang w:val="es-CL" w:eastAsia="es-ES"/>
        </w:rPr>
        <w:t xml:space="preserve">Gestión de Proyectos, </w:t>
      </w:r>
      <w:r w:rsidR="00894535">
        <w:rPr>
          <w:rFonts w:ascii="Arial" w:hAnsi="Arial" w:cs="Arial"/>
          <w:sz w:val="20"/>
          <w:szCs w:val="20"/>
          <w:lang w:val="es-CL" w:eastAsia="es-ES"/>
        </w:rPr>
        <w:t>procesos, manejo y n</w:t>
      </w:r>
      <w:r w:rsidRPr="004A1A05">
        <w:rPr>
          <w:rFonts w:ascii="Arial" w:hAnsi="Arial" w:cs="Arial"/>
          <w:sz w:val="20"/>
          <w:szCs w:val="20"/>
          <w:lang w:val="es-CL" w:eastAsia="es-ES"/>
        </w:rPr>
        <w:t>egociación con proveedores.</w:t>
      </w:r>
    </w:p>
    <w:p w:rsidR="004A1A05" w:rsidRPr="004A1A05" w:rsidRDefault="00894535" w:rsidP="0045361B">
      <w:pPr>
        <w:pStyle w:val="Prrafodelista"/>
        <w:numPr>
          <w:ilvl w:val="0"/>
          <w:numId w:val="19"/>
        </w:numPr>
        <w:rPr>
          <w:rFonts w:ascii="Arial" w:hAnsi="Arial" w:cs="Arial"/>
          <w:sz w:val="20"/>
          <w:szCs w:val="20"/>
          <w:lang w:val="es-CL" w:eastAsia="es-ES"/>
        </w:rPr>
      </w:pPr>
      <w:r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>Informar estados de avance de los</w:t>
      </w:r>
      <w:r w:rsidR="004A1A05" w:rsidRPr="004A1A05"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 xml:space="preserve"> proyecto con periodicidad semanal</w:t>
      </w:r>
      <w:r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>.</w:t>
      </w:r>
    </w:p>
    <w:p w:rsidR="004A1A05" w:rsidRPr="004A1A05" w:rsidRDefault="004A1A05" w:rsidP="0045361B">
      <w:pPr>
        <w:pStyle w:val="Prrafodelista"/>
        <w:numPr>
          <w:ilvl w:val="0"/>
          <w:numId w:val="19"/>
        </w:numPr>
        <w:rPr>
          <w:rFonts w:ascii="Arial" w:hAnsi="Arial" w:cs="Arial"/>
          <w:sz w:val="20"/>
          <w:szCs w:val="20"/>
          <w:lang w:val="es-CL" w:eastAsia="es-ES"/>
        </w:rPr>
      </w:pPr>
      <w:r w:rsidRPr="004A1A05"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>Inte</w:t>
      </w:r>
      <w:r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>ractuar con todas las áreas  y St</w:t>
      </w:r>
      <w:r w:rsidRPr="004A1A05"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>akeholders de los proyectos</w:t>
      </w:r>
      <w:r w:rsidR="00894535"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>.</w:t>
      </w:r>
    </w:p>
    <w:p w:rsidR="004A1A05" w:rsidRPr="004A1A05" w:rsidRDefault="004A1A05" w:rsidP="0045361B">
      <w:pPr>
        <w:pStyle w:val="Prrafodelista"/>
        <w:numPr>
          <w:ilvl w:val="0"/>
          <w:numId w:val="19"/>
        </w:numPr>
        <w:rPr>
          <w:rFonts w:ascii="Arial" w:hAnsi="Arial" w:cs="Arial"/>
          <w:sz w:val="20"/>
          <w:szCs w:val="20"/>
          <w:lang w:val="es-CL" w:eastAsia="es-ES"/>
        </w:rPr>
      </w:pPr>
      <w:r w:rsidRPr="004A1A05"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>Gestión de Riesgos,</w:t>
      </w:r>
      <w:r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 xml:space="preserve"> Control d</w:t>
      </w:r>
      <w:r w:rsidR="00894535"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>e gestión, Kpis, operación y soporte al n</w:t>
      </w:r>
      <w:r>
        <w:rPr>
          <w:rFonts w:ascii="Arial" w:eastAsia="Times New Roman" w:hAnsi="Arial" w:cs="Arial"/>
          <w:bCs/>
          <w:spacing w:val="5"/>
          <w:sz w:val="20"/>
          <w:szCs w:val="20"/>
          <w:lang w:val="es-CL" w:eastAsia="es-ES"/>
        </w:rPr>
        <w:t>egocio.</w:t>
      </w:r>
    </w:p>
    <w:p w:rsidR="007A4712" w:rsidRPr="00C25112" w:rsidRDefault="00C609D1" w:rsidP="007A4712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0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0490CB40" wp14:editId="51718D91">
            <wp:extent cx="266290" cy="12382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055" cy="12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 w:val="0"/>
          <w:sz w:val="20"/>
          <w:lang w:val="es-CL"/>
        </w:rPr>
        <w:t xml:space="preserve"> </w:t>
      </w:r>
      <w:r w:rsidR="00802B44" w:rsidRPr="00C25112">
        <w:rPr>
          <w:rFonts w:ascii="Arial" w:hAnsi="Arial" w:cs="Arial"/>
          <w:b/>
          <w:i w:val="0"/>
          <w:sz w:val="20"/>
          <w:lang w:val="es-CL"/>
        </w:rPr>
        <w:t>Banco Crédito Inversiones</w:t>
      </w:r>
      <w:r w:rsidR="00286E3F" w:rsidRPr="00C25112">
        <w:rPr>
          <w:rFonts w:ascii="Arial" w:hAnsi="Arial" w:cs="Arial"/>
          <w:b/>
          <w:i w:val="0"/>
          <w:sz w:val="20"/>
          <w:lang w:val="es-CL"/>
        </w:rPr>
        <w:t xml:space="preserve">    </w:t>
      </w:r>
      <w:r>
        <w:rPr>
          <w:rFonts w:ascii="Arial" w:hAnsi="Arial" w:cs="Arial"/>
          <w:b/>
          <w:i w:val="0"/>
          <w:sz w:val="20"/>
          <w:lang w:val="es-CL"/>
        </w:rPr>
        <w:t xml:space="preserve"> </w:t>
      </w:r>
      <w:r w:rsidR="00286E3F" w:rsidRPr="00C25112">
        <w:rPr>
          <w:rFonts w:ascii="Arial" w:hAnsi="Arial" w:cs="Arial"/>
          <w:b/>
          <w:i w:val="0"/>
          <w:sz w:val="20"/>
          <w:lang w:val="es-CL"/>
        </w:rPr>
        <w:t xml:space="preserve">                    </w:t>
      </w:r>
      <w:r w:rsidR="00C63704">
        <w:rPr>
          <w:rFonts w:ascii="Arial" w:hAnsi="Arial" w:cs="Arial"/>
          <w:b/>
          <w:i w:val="0"/>
          <w:sz w:val="20"/>
          <w:lang w:val="es-CL"/>
        </w:rPr>
        <w:t xml:space="preserve">                              </w:t>
      </w:r>
      <w:r w:rsidR="00A32060">
        <w:rPr>
          <w:rFonts w:ascii="Arial" w:hAnsi="Arial" w:cs="Arial"/>
          <w:b/>
          <w:i w:val="0"/>
          <w:sz w:val="20"/>
          <w:lang w:val="es-CL"/>
        </w:rPr>
        <w:t xml:space="preserve">    </w:t>
      </w:r>
      <w:r w:rsidR="00FE4BE1">
        <w:rPr>
          <w:rFonts w:ascii="Arial" w:hAnsi="Arial" w:cs="Arial"/>
          <w:b/>
          <w:i w:val="0"/>
          <w:sz w:val="20"/>
          <w:lang w:val="es-CL"/>
        </w:rPr>
        <w:t xml:space="preserve">  </w:t>
      </w:r>
      <w:r w:rsidR="00FE4BE1">
        <w:rPr>
          <w:rFonts w:ascii="Arial" w:eastAsia="Calibri" w:hAnsi="Arial" w:cs="Arial"/>
          <w:i w:val="0"/>
          <w:spacing w:val="0"/>
          <w:sz w:val="20"/>
          <w:lang w:val="es-CL" w:eastAsia="en-US"/>
        </w:rPr>
        <w:t>Oct. 2014 – Ene.</w:t>
      </w:r>
      <w:r w:rsidR="00682179">
        <w:rPr>
          <w:rFonts w:ascii="Arial" w:eastAsia="Calibri" w:hAnsi="Arial" w:cs="Arial"/>
          <w:i w:val="0"/>
          <w:spacing w:val="0"/>
          <w:sz w:val="20"/>
          <w:lang w:val="es-CL" w:eastAsia="en-US"/>
        </w:rPr>
        <w:t xml:space="preserve"> 2016</w:t>
      </w:r>
    </w:p>
    <w:p w:rsidR="00844D81" w:rsidRPr="00322AA0" w:rsidRDefault="00930B2A" w:rsidP="00844D81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bCs/>
          <w:i w:val="0"/>
          <w:sz w:val="20"/>
          <w:lang w:val="es-CL"/>
        </w:rPr>
      </w:pPr>
      <w:r w:rsidRPr="00322AA0">
        <w:rPr>
          <w:rFonts w:ascii="Arial" w:hAnsi="Arial" w:cs="Arial"/>
          <w:b/>
          <w:bCs/>
          <w:i w:val="0"/>
          <w:sz w:val="20"/>
          <w:lang w:val="es-CL"/>
        </w:rPr>
        <w:t>PMO Consultant</w:t>
      </w:r>
    </w:p>
    <w:p w:rsidR="00844D81" w:rsidRPr="00844D81" w:rsidRDefault="009B5F5B" w:rsidP="00844D81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 xml:space="preserve">Administración del Portafolio </w:t>
      </w:r>
      <w:r w:rsidR="004108EA">
        <w:rPr>
          <w:rFonts w:ascii="Arial" w:hAnsi="Arial" w:cs="Arial"/>
          <w:bCs/>
          <w:i w:val="0"/>
          <w:sz w:val="20"/>
          <w:lang w:val="es-CL"/>
        </w:rPr>
        <w:t>de Proyectos Estratégicos del Banco.</w:t>
      </w:r>
    </w:p>
    <w:p w:rsidR="003F1BDB" w:rsidRPr="008860E1" w:rsidRDefault="008860E1" w:rsidP="001F38FC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>De</w:t>
      </w:r>
      <w:r w:rsidR="00B33EAF" w:rsidRPr="008860E1">
        <w:rPr>
          <w:rFonts w:ascii="Arial" w:hAnsi="Arial" w:cs="Arial"/>
          <w:bCs/>
          <w:i w:val="0"/>
          <w:sz w:val="20"/>
          <w:lang w:val="es-CL"/>
        </w:rPr>
        <w:t xml:space="preserve">finir los entregables, </w:t>
      </w:r>
      <w:r w:rsidR="000D5C2E">
        <w:rPr>
          <w:rFonts w:ascii="Arial" w:hAnsi="Arial" w:cs="Arial"/>
          <w:bCs/>
          <w:i w:val="0"/>
          <w:sz w:val="20"/>
          <w:lang w:val="es-CL"/>
        </w:rPr>
        <w:t>Hitos, recursos, roles</w:t>
      </w:r>
      <w:r w:rsidR="002D4720">
        <w:rPr>
          <w:rFonts w:ascii="Arial" w:hAnsi="Arial" w:cs="Arial"/>
          <w:bCs/>
          <w:i w:val="0"/>
          <w:sz w:val="20"/>
          <w:lang w:val="es-CL"/>
        </w:rPr>
        <w:t xml:space="preserve"> y kpis de los proyectos del Banco.</w:t>
      </w:r>
    </w:p>
    <w:p w:rsidR="000D5C2E" w:rsidRPr="000D5C2E" w:rsidRDefault="000D5C2E" w:rsidP="000D5C2E">
      <w:pPr>
        <w:pStyle w:val="Prrafodelista"/>
        <w:numPr>
          <w:ilvl w:val="0"/>
          <w:numId w:val="19"/>
        </w:numPr>
        <w:tabs>
          <w:tab w:val="left" w:pos="6521"/>
        </w:tabs>
        <w:spacing w:after="0" w:line="240" w:lineRule="auto"/>
        <w:jc w:val="both"/>
        <w:rPr>
          <w:rFonts w:ascii="Arial" w:hAnsi="Arial" w:cs="Arial"/>
          <w:bCs/>
          <w:sz w:val="20"/>
          <w:lang w:val="es-CL"/>
        </w:rPr>
      </w:pPr>
      <w:r w:rsidRPr="000D5C2E">
        <w:rPr>
          <w:rFonts w:ascii="Arial" w:hAnsi="Arial" w:cs="Arial"/>
          <w:bCs/>
          <w:sz w:val="20"/>
          <w:lang w:val="es-CL"/>
        </w:rPr>
        <w:t>Realizar seguimiento, gestión e identificación de los riesg</w:t>
      </w:r>
      <w:r w:rsidR="002D4720">
        <w:rPr>
          <w:rFonts w:ascii="Arial" w:hAnsi="Arial" w:cs="Arial"/>
          <w:bCs/>
          <w:sz w:val="20"/>
          <w:lang w:val="es-CL"/>
        </w:rPr>
        <w:t xml:space="preserve">os </w:t>
      </w:r>
      <w:r w:rsidR="003F081F">
        <w:rPr>
          <w:rFonts w:ascii="Arial" w:hAnsi="Arial" w:cs="Arial"/>
          <w:bCs/>
          <w:sz w:val="20"/>
          <w:lang w:val="es-CL"/>
        </w:rPr>
        <w:t xml:space="preserve">y procesos </w:t>
      </w:r>
      <w:r w:rsidR="002D4720">
        <w:rPr>
          <w:rFonts w:ascii="Arial" w:hAnsi="Arial" w:cs="Arial"/>
          <w:bCs/>
          <w:sz w:val="20"/>
          <w:lang w:val="es-CL"/>
        </w:rPr>
        <w:t>críticos del</w:t>
      </w:r>
      <w:r w:rsidR="00286E3F">
        <w:rPr>
          <w:rFonts w:ascii="Arial" w:hAnsi="Arial" w:cs="Arial"/>
          <w:bCs/>
          <w:sz w:val="20"/>
          <w:lang w:val="es-CL"/>
        </w:rPr>
        <w:t xml:space="preserve"> </w:t>
      </w:r>
      <w:r w:rsidR="002D4720">
        <w:rPr>
          <w:rFonts w:ascii="Arial" w:hAnsi="Arial" w:cs="Arial"/>
          <w:bCs/>
          <w:sz w:val="20"/>
          <w:lang w:val="es-CL"/>
        </w:rPr>
        <w:t>banco.</w:t>
      </w:r>
    </w:p>
    <w:p w:rsidR="000D5C2E" w:rsidRPr="000D5C2E" w:rsidRDefault="00F419EE" w:rsidP="001F38FC">
      <w:pPr>
        <w:pStyle w:val="Prrafodelista"/>
        <w:numPr>
          <w:ilvl w:val="0"/>
          <w:numId w:val="19"/>
        </w:numPr>
        <w:tabs>
          <w:tab w:val="left" w:pos="6521"/>
        </w:tabs>
        <w:spacing w:after="0" w:line="240" w:lineRule="auto"/>
        <w:jc w:val="both"/>
        <w:rPr>
          <w:rFonts w:ascii="Arial" w:hAnsi="Arial" w:cs="Arial"/>
          <w:bCs/>
          <w:sz w:val="20"/>
          <w:lang w:val="es-CL"/>
        </w:rPr>
      </w:pPr>
      <w:r>
        <w:rPr>
          <w:rFonts w:ascii="Arial" w:hAnsi="Arial" w:cs="Arial"/>
          <w:bCs/>
          <w:sz w:val="20"/>
          <w:lang w:val="es-CL"/>
        </w:rPr>
        <w:t xml:space="preserve">Controlar los proyectos estratégicos del Banco </w:t>
      </w:r>
      <w:r w:rsidR="006F0CAD">
        <w:rPr>
          <w:rFonts w:ascii="Arial" w:hAnsi="Arial" w:cs="Arial"/>
          <w:bCs/>
          <w:sz w:val="20"/>
          <w:lang w:val="es-CL"/>
        </w:rPr>
        <w:t>c</w:t>
      </w:r>
      <w:r w:rsidR="00C44E15">
        <w:rPr>
          <w:rFonts w:ascii="Arial" w:hAnsi="Arial" w:cs="Arial"/>
          <w:bCs/>
          <w:sz w:val="20"/>
          <w:lang w:val="es-CL"/>
        </w:rPr>
        <w:t xml:space="preserve">orrespondientes </w:t>
      </w:r>
      <w:r w:rsidR="006F0CAD">
        <w:rPr>
          <w:rFonts w:ascii="Arial" w:hAnsi="Arial" w:cs="Arial"/>
          <w:bCs/>
          <w:sz w:val="20"/>
          <w:lang w:val="es-CL"/>
        </w:rPr>
        <w:t xml:space="preserve">al Plan de Transformación de Riesgo, </w:t>
      </w:r>
      <w:r>
        <w:rPr>
          <w:rFonts w:ascii="Arial" w:hAnsi="Arial" w:cs="Arial"/>
          <w:bCs/>
          <w:sz w:val="20"/>
          <w:lang w:val="es-CL"/>
        </w:rPr>
        <w:t>(</w:t>
      </w:r>
      <w:proofErr w:type="spellStart"/>
      <w:r>
        <w:rPr>
          <w:rFonts w:ascii="Arial" w:hAnsi="Arial" w:cs="Arial"/>
          <w:bCs/>
          <w:sz w:val="20"/>
          <w:lang w:val="es-CL"/>
        </w:rPr>
        <w:t>Retail</w:t>
      </w:r>
      <w:proofErr w:type="spellEnd"/>
      <w:r>
        <w:rPr>
          <w:rFonts w:ascii="Arial" w:hAnsi="Arial" w:cs="Arial"/>
          <w:bCs/>
          <w:sz w:val="20"/>
          <w:lang w:val="es-CL"/>
        </w:rPr>
        <w:t xml:space="preserve"> Masivo,</w:t>
      </w:r>
      <w:r w:rsidR="00143A35">
        <w:rPr>
          <w:rFonts w:ascii="Arial" w:hAnsi="Arial" w:cs="Arial"/>
          <w:bCs/>
          <w:sz w:val="20"/>
          <w:lang w:val="es-CL"/>
        </w:rPr>
        <w:t xml:space="preserve"> Tolerancia</w:t>
      </w:r>
      <w:r w:rsidR="00C44E15">
        <w:rPr>
          <w:rFonts w:ascii="Arial" w:hAnsi="Arial" w:cs="Arial"/>
          <w:bCs/>
          <w:sz w:val="20"/>
          <w:lang w:val="es-CL"/>
        </w:rPr>
        <w:t xml:space="preserve"> a</w:t>
      </w:r>
      <w:r w:rsidR="006F0CAD">
        <w:rPr>
          <w:rFonts w:ascii="Arial" w:hAnsi="Arial" w:cs="Arial"/>
          <w:bCs/>
          <w:sz w:val="20"/>
          <w:lang w:val="es-CL"/>
        </w:rPr>
        <w:t xml:space="preserve">l Riesgo, </w:t>
      </w:r>
      <w:r w:rsidR="00C44E15">
        <w:rPr>
          <w:rFonts w:ascii="Arial" w:hAnsi="Arial" w:cs="Arial"/>
          <w:bCs/>
          <w:sz w:val="20"/>
          <w:lang w:val="es-CL"/>
        </w:rPr>
        <w:t>Riesgo de Mercado</w:t>
      </w:r>
      <w:r w:rsidR="00F56908">
        <w:rPr>
          <w:rFonts w:ascii="Arial" w:hAnsi="Arial" w:cs="Arial"/>
          <w:bCs/>
          <w:sz w:val="20"/>
          <w:lang w:val="es-CL"/>
        </w:rPr>
        <w:t xml:space="preserve">, Modelos Financieros </w:t>
      </w:r>
      <w:r w:rsidR="006F0CAD">
        <w:rPr>
          <w:rFonts w:ascii="Arial" w:hAnsi="Arial" w:cs="Arial"/>
          <w:bCs/>
          <w:sz w:val="20"/>
          <w:lang w:val="es-CL"/>
        </w:rPr>
        <w:t>y Políticas Mayorista).</w:t>
      </w:r>
    </w:p>
    <w:p w:rsidR="00003488" w:rsidRDefault="00B33EAF" w:rsidP="001F38FC">
      <w:pPr>
        <w:pStyle w:val="Prrafodelista"/>
        <w:numPr>
          <w:ilvl w:val="0"/>
          <w:numId w:val="19"/>
        </w:numPr>
        <w:tabs>
          <w:tab w:val="left" w:pos="6521"/>
        </w:tabs>
        <w:spacing w:after="0" w:line="240" w:lineRule="auto"/>
        <w:jc w:val="both"/>
        <w:rPr>
          <w:rFonts w:ascii="Arial" w:hAnsi="Arial" w:cs="Arial"/>
          <w:bCs/>
          <w:sz w:val="20"/>
          <w:lang w:val="es-CL"/>
        </w:rPr>
      </w:pPr>
      <w:r w:rsidRPr="000D5C2E">
        <w:rPr>
          <w:rFonts w:ascii="Arial" w:hAnsi="Arial" w:cs="Arial"/>
          <w:bCs/>
          <w:sz w:val="20"/>
          <w:lang w:val="es-CL"/>
        </w:rPr>
        <w:t>E</w:t>
      </w:r>
      <w:r w:rsidR="00003488" w:rsidRPr="000D5C2E">
        <w:rPr>
          <w:rFonts w:ascii="Arial" w:hAnsi="Arial" w:cs="Arial"/>
          <w:bCs/>
          <w:sz w:val="20"/>
          <w:lang w:val="es-CL"/>
        </w:rPr>
        <w:t>ntregar herramientas de gestión a los líderes del negocio, aportando al buen desempeño</w:t>
      </w:r>
      <w:r w:rsidR="00D710B7">
        <w:rPr>
          <w:rFonts w:ascii="Arial" w:hAnsi="Arial" w:cs="Arial"/>
          <w:bCs/>
          <w:sz w:val="20"/>
          <w:lang w:val="es-CL"/>
        </w:rPr>
        <w:t>,</w:t>
      </w:r>
      <w:r w:rsidR="006475E4" w:rsidRPr="000D5C2E">
        <w:rPr>
          <w:rFonts w:ascii="Arial" w:hAnsi="Arial" w:cs="Arial"/>
          <w:bCs/>
          <w:sz w:val="20"/>
          <w:lang w:val="es-CL"/>
        </w:rPr>
        <w:t xml:space="preserve"> avance </w:t>
      </w:r>
      <w:r w:rsidR="00003488" w:rsidRPr="000D5C2E">
        <w:rPr>
          <w:rFonts w:ascii="Arial" w:hAnsi="Arial" w:cs="Arial"/>
          <w:bCs/>
          <w:sz w:val="20"/>
          <w:lang w:val="es-CL"/>
        </w:rPr>
        <w:t>de los proyectos</w:t>
      </w:r>
      <w:r w:rsidR="00D710B7">
        <w:rPr>
          <w:rFonts w:ascii="Arial" w:hAnsi="Arial" w:cs="Arial"/>
          <w:bCs/>
          <w:sz w:val="20"/>
          <w:lang w:val="es-CL"/>
        </w:rPr>
        <w:t>, planificación y soporte a múltiples áreas del Banco.</w:t>
      </w:r>
    </w:p>
    <w:p w:rsidR="00F419EE" w:rsidRDefault="00F419EE" w:rsidP="00F419EE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>Realizar s</w:t>
      </w:r>
      <w:r w:rsidRPr="006F5EF3">
        <w:rPr>
          <w:rFonts w:ascii="Arial" w:hAnsi="Arial" w:cs="Arial"/>
          <w:bCs/>
          <w:i w:val="0"/>
          <w:sz w:val="20"/>
          <w:lang w:val="es-CL"/>
        </w:rPr>
        <w:t>eguim</w:t>
      </w:r>
      <w:r>
        <w:rPr>
          <w:rFonts w:ascii="Arial" w:hAnsi="Arial" w:cs="Arial"/>
          <w:bCs/>
          <w:i w:val="0"/>
          <w:sz w:val="20"/>
          <w:lang w:val="es-CL"/>
        </w:rPr>
        <w:t>iento, actualización, apoyo y reporting de los proyectos del Banco.</w:t>
      </w:r>
    </w:p>
    <w:p w:rsidR="00C63704" w:rsidRPr="00C63704" w:rsidRDefault="00065C86" w:rsidP="00C63704">
      <w:pPr>
        <w:pStyle w:val="Prrafodelista"/>
        <w:numPr>
          <w:ilvl w:val="0"/>
          <w:numId w:val="19"/>
        </w:numPr>
        <w:rPr>
          <w:lang w:val="es-CL" w:eastAsia="es-ES"/>
        </w:rPr>
      </w:pPr>
      <w:r w:rsidRPr="00065C86">
        <w:rPr>
          <w:lang w:val="es-CL" w:eastAsia="es-ES"/>
        </w:rPr>
        <w:t>Colaborar con el Cliente en la definición y concreción de los objetivos de cada proyecto</w:t>
      </w:r>
    </w:p>
    <w:p w:rsidR="00D7683C" w:rsidRPr="007E7F0E" w:rsidRDefault="00C609D1" w:rsidP="001B4320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0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5F329099" wp14:editId="59D79B37">
            <wp:extent cx="323850" cy="145064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179" cy="14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 w:val="0"/>
          <w:sz w:val="20"/>
          <w:lang w:val="es-CL"/>
        </w:rPr>
        <w:t xml:space="preserve"> </w:t>
      </w:r>
      <w:r w:rsidR="00D7683C" w:rsidRPr="007E7F0E">
        <w:rPr>
          <w:rFonts w:ascii="Arial" w:hAnsi="Arial" w:cs="Arial"/>
          <w:b/>
          <w:i w:val="0"/>
          <w:sz w:val="20"/>
          <w:lang w:val="es-CL"/>
        </w:rPr>
        <w:t>Claro Chile.</w:t>
      </w:r>
      <w:r w:rsidR="00286E3F">
        <w:rPr>
          <w:rFonts w:ascii="Arial" w:hAnsi="Arial" w:cs="Arial"/>
          <w:b/>
          <w:i w:val="0"/>
          <w:sz w:val="20"/>
          <w:lang w:val="es-CL"/>
        </w:rPr>
        <w:t xml:space="preserve">                                             </w:t>
      </w:r>
      <w:r w:rsidR="00C63704">
        <w:rPr>
          <w:rFonts w:ascii="Arial" w:hAnsi="Arial" w:cs="Arial"/>
          <w:b/>
          <w:i w:val="0"/>
          <w:sz w:val="20"/>
          <w:lang w:val="es-CL"/>
        </w:rPr>
        <w:t xml:space="preserve">                               </w:t>
      </w:r>
      <w:r w:rsidR="00286E3F">
        <w:rPr>
          <w:rFonts w:ascii="Arial" w:hAnsi="Arial" w:cs="Arial"/>
          <w:b/>
          <w:i w:val="0"/>
          <w:sz w:val="20"/>
          <w:lang w:val="es-CL"/>
        </w:rPr>
        <w:t xml:space="preserve">      </w:t>
      </w:r>
      <w:r w:rsidR="00CF6E89">
        <w:rPr>
          <w:rFonts w:ascii="Arial" w:eastAsia="Calibri" w:hAnsi="Arial" w:cs="Arial"/>
          <w:i w:val="0"/>
          <w:spacing w:val="0"/>
          <w:sz w:val="20"/>
          <w:lang w:val="es-CL" w:eastAsia="en-US"/>
        </w:rPr>
        <w:t>Dic. 2013 – Sept</w:t>
      </w:r>
      <w:r w:rsidR="00FA20AF">
        <w:rPr>
          <w:rFonts w:ascii="Arial" w:eastAsia="Calibri" w:hAnsi="Arial" w:cs="Arial"/>
          <w:i w:val="0"/>
          <w:spacing w:val="0"/>
          <w:sz w:val="20"/>
          <w:lang w:val="es-CL" w:eastAsia="en-US"/>
        </w:rPr>
        <w:t>. 2014</w:t>
      </w:r>
    </w:p>
    <w:p w:rsidR="00D7683C" w:rsidRPr="00E86EC2" w:rsidRDefault="007E7F0E" w:rsidP="001B4320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bCs/>
          <w:i w:val="0"/>
          <w:sz w:val="20"/>
          <w:lang w:val="es-CL"/>
        </w:rPr>
      </w:pPr>
      <w:r>
        <w:rPr>
          <w:rFonts w:ascii="Arial" w:hAnsi="Arial" w:cs="Arial"/>
          <w:b/>
          <w:bCs/>
          <w:i w:val="0"/>
          <w:sz w:val="20"/>
          <w:lang w:val="es-CL"/>
        </w:rPr>
        <w:t>Ingeniero de Planificación y Desarrollo del Producto</w:t>
      </w:r>
    </w:p>
    <w:p w:rsidR="007B53DD" w:rsidRPr="00BF4A69" w:rsidRDefault="00073BDB" w:rsidP="00BF4A69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>Co</w:t>
      </w:r>
      <w:r w:rsidR="000E6DF3">
        <w:rPr>
          <w:rFonts w:ascii="Arial" w:hAnsi="Arial" w:cs="Arial"/>
          <w:bCs/>
          <w:i w:val="0"/>
          <w:sz w:val="20"/>
          <w:lang w:val="es-CL"/>
        </w:rPr>
        <w:t>ntrol de Proyectos, análisis de resultados e Inversión con empresas multinacionales, Banca y empresas proveedoras</w:t>
      </w:r>
      <w:r w:rsidR="008F7749">
        <w:rPr>
          <w:rFonts w:ascii="Arial" w:hAnsi="Arial" w:cs="Arial"/>
          <w:bCs/>
          <w:i w:val="0"/>
          <w:sz w:val="20"/>
          <w:lang w:val="es-CL"/>
        </w:rPr>
        <w:t>.</w:t>
      </w:r>
    </w:p>
    <w:p w:rsidR="00F22E25" w:rsidRDefault="00073BDB" w:rsidP="00F22E25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>E</w:t>
      </w:r>
      <w:r w:rsidR="00A13146">
        <w:rPr>
          <w:rFonts w:ascii="Arial" w:hAnsi="Arial" w:cs="Arial"/>
          <w:bCs/>
          <w:i w:val="0"/>
          <w:sz w:val="20"/>
          <w:lang w:val="es-CL"/>
        </w:rPr>
        <w:t xml:space="preserve">valuar y actualizar los </w:t>
      </w:r>
      <w:r w:rsidR="008F7749">
        <w:rPr>
          <w:rFonts w:ascii="Arial" w:hAnsi="Arial" w:cs="Arial"/>
          <w:bCs/>
          <w:i w:val="0"/>
          <w:sz w:val="20"/>
          <w:lang w:val="es-CL"/>
        </w:rPr>
        <w:t xml:space="preserve">presupuestos, </w:t>
      </w:r>
      <w:r w:rsidR="00F22E25">
        <w:rPr>
          <w:rFonts w:ascii="Arial" w:hAnsi="Arial" w:cs="Arial"/>
          <w:bCs/>
          <w:i w:val="0"/>
          <w:sz w:val="20"/>
          <w:lang w:val="es-CL"/>
        </w:rPr>
        <w:t>plan</w:t>
      </w:r>
      <w:r w:rsidR="00A13146">
        <w:rPr>
          <w:rFonts w:ascii="Arial" w:hAnsi="Arial" w:cs="Arial"/>
          <w:bCs/>
          <w:i w:val="0"/>
          <w:sz w:val="20"/>
          <w:lang w:val="es-CL"/>
        </w:rPr>
        <w:t>ificación</w:t>
      </w:r>
      <w:r w:rsidR="008F7749">
        <w:rPr>
          <w:rFonts w:ascii="Arial" w:hAnsi="Arial" w:cs="Arial"/>
          <w:bCs/>
          <w:i w:val="0"/>
          <w:sz w:val="20"/>
          <w:lang w:val="es-CL"/>
        </w:rPr>
        <w:t xml:space="preserve"> y seguimiento</w:t>
      </w:r>
      <w:r w:rsidR="00A13146">
        <w:rPr>
          <w:rFonts w:ascii="Arial" w:hAnsi="Arial" w:cs="Arial"/>
          <w:bCs/>
          <w:i w:val="0"/>
          <w:sz w:val="20"/>
          <w:lang w:val="es-CL"/>
        </w:rPr>
        <w:t xml:space="preserve"> de nuevos proyectos.</w:t>
      </w:r>
    </w:p>
    <w:p w:rsidR="0047771D" w:rsidRPr="0047771D" w:rsidRDefault="00073BDB" w:rsidP="0047771D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 w:rsidRPr="0047771D">
        <w:rPr>
          <w:rFonts w:ascii="Arial" w:hAnsi="Arial" w:cs="Arial"/>
          <w:bCs/>
          <w:i w:val="0"/>
          <w:sz w:val="20"/>
          <w:lang w:val="es-CL"/>
        </w:rPr>
        <w:lastRenderedPageBreak/>
        <w:t xml:space="preserve">Elaborar informes de gestión, </w:t>
      </w:r>
      <w:r w:rsidR="00E06EBE">
        <w:rPr>
          <w:rFonts w:ascii="Arial" w:hAnsi="Arial" w:cs="Arial"/>
          <w:bCs/>
          <w:i w:val="0"/>
          <w:sz w:val="20"/>
          <w:lang w:val="es-CL"/>
        </w:rPr>
        <w:t>c</w:t>
      </w:r>
      <w:r w:rsidR="0047771D" w:rsidRPr="0047771D">
        <w:rPr>
          <w:rFonts w:ascii="Arial" w:hAnsi="Arial" w:cs="Arial"/>
          <w:bCs/>
          <w:i w:val="0"/>
          <w:sz w:val="20"/>
          <w:lang w:val="es-CL"/>
        </w:rPr>
        <w:t xml:space="preserve">rear, modificar </w:t>
      </w:r>
      <w:r w:rsidRPr="0047771D">
        <w:rPr>
          <w:rFonts w:ascii="Arial" w:hAnsi="Arial" w:cs="Arial"/>
          <w:bCs/>
          <w:i w:val="0"/>
          <w:sz w:val="20"/>
          <w:lang w:val="es-CL"/>
        </w:rPr>
        <w:t>y enviar reportes individuales y consolidados</w:t>
      </w:r>
      <w:r w:rsidR="0047771D" w:rsidRPr="0047771D">
        <w:rPr>
          <w:rFonts w:ascii="Arial" w:hAnsi="Arial" w:cs="Arial"/>
          <w:bCs/>
          <w:i w:val="0"/>
          <w:sz w:val="20"/>
          <w:lang w:val="es-CL"/>
        </w:rPr>
        <w:t>.</w:t>
      </w:r>
    </w:p>
    <w:p w:rsidR="007C1B7A" w:rsidRPr="007C1B7A" w:rsidRDefault="0047632D" w:rsidP="007C1B7A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color w:val="333333"/>
          <w:sz w:val="17"/>
          <w:szCs w:val="17"/>
          <w:shd w:val="clear" w:color="auto" w:fill="FFFFFF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 xml:space="preserve">Elaborar </w:t>
      </w:r>
      <w:r w:rsidR="00073BDB" w:rsidRPr="0047771D">
        <w:rPr>
          <w:rFonts w:ascii="Arial" w:hAnsi="Arial" w:cs="Arial"/>
          <w:bCs/>
          <w:i w:val="0"/>
          <w:sz w:val="20"/>
          <w:lang w:val="es-CL"/>
        </w:rPr>
        <w:t>el</w:t>
      </w:r>
      <w:r w:rsidR="0047771D" w:rsidRPr="0047771D">
        <w:rPr>
          <w:rFonts w:ascii="Arial" w:hAnsi="Arial" w:cs="Arial"/>
          <w:bCs/>
          <w:i w:val="0"/>
          <w:sz w:val="20"/>
          <w:lang w:val="es-CL"/>
        </w:rPr>
        <w:t xml:space="preserve"> presupuesto </w:t>
      </w:r>
      <w:r>
        <w:rPr>
          <w:rFonts w:ascii="Arial" w:hAnsi="Arial" w:cs="Arial"/>
          <w:bCs/>
          <w:i w:val="0"/>
          <w:sz w:val="20"/>
          <w:lang w:val="es-CL"/>
        </w:rPr>
        <w:t xml:space="preserve">mensual y </w:t>
      </w:r>
      <w:r w:rsidR="0047771D" w:rsidRPr="0047771D">
        <w:rPr>
          <w:rFonts w:ascii="Arial" w:hAnsi="Arial" w:cs="Arial"/>
          <w:bCs/>
          <w:i w:val="0"/>
          <w:sz w:val="20"/>
          <w:lang w:val="es-CL"/>
        </w:rPr>
        <w:t>anual de la compañía</w:t>
      </w:r>
      <w:r>
        <w:rPr>
          <w:rFonts w:ascii="Arial" w:hAnsi="Arial" w:cs="Arial"/>
          <w:bCs/>
          <w:i w:val="0"/>
          <w:sz w:val="20"/>
          <w:lang w:val="es-CL"/>
        </w:rPr>
        <w:t>.</w:t>
      </w:r>
    </w:p>
    <w:p w:rsidR="007C1B7A" w:rsidRPr="00A65FBE" w:rsidRDefault="00A65FBE" w:rsidP="007C1B7A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color w:val="333333"/>
          <w:sz w:val="17"/>
          <w:szCs w:val="17"/>
          <w:shd w:val="clear" w:color="auto" w:fill="FFFFFF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 xml:space="preserve">Realizar reportes y presentaciones de control de gestión </w:t>
      </w:r>
      <w:r w:rsidR="0047771D" w:rsidRPr="004D2F51">
        <w:rPr>
          <w:rFonts w:ascii="Arial" w:hAnsi="Arial" w:cs="Arial"/>
          <w:bCs/>
          <w:i w:val="0"/>
          <w:sz w:val="20"/>
          <w:lang w:val="es-CL"/>
        </w:rPr>
        <w:t>a nivel de gerencia y directorio.</w:t>
      </w:r>
    </w:p>
    <w:p w:rsidR="007B53DD" w:rsidRPr="0047771D" w:rsidRDefault="007B53DD" w:rsidP="0047771D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 w:rsidRPr="0047771D">
        <w:rPr>
          <w:rFonts w:ascii="Arial" w:hAnsi="Arial" w:cs="Arial"/>
          <w:bCs/>
          <w:i w:val="0"/>
          <w:sz w:val="20"/>
          <w:lang w:val="es-CL"/>
        </w:rPr>
        <w:t>Realizar Reportes financieros de los proye</w:t>
      </w:r>
      <w:r w:rsidR="00E06EBE">
        <w:rPr>
          <w:rFonts w:ascii="Arial" w:hAnsi="Arial" w:cs="Arial"/>
          <w:bCs/>
          <w:i w:val="0"/>
          <w:sz w:val="20"/>
          <w:lang w:val="es-CL"/>
        </w:rPr>
        <w:t>ctos a nivel de Chile y Países asociados.</w:t>
      </w:r>
    </w:p>
    <w:p w:rsidR="007B53DD" w:rsidRPr="0047771D" w:rsidRDefault="007B53DD" w:rsidP="0047771D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 w:rsidRPr="004D2F51">
        <w:rPr>
          <w:rFonts w:ascii="Arial" w:hAnsi="Arial" w:cs="Arial"/>
          <w:bCs/>
          <w:i w:val="0"/>
          <w:sz w:val="20"/>
          <w:lang w:val="es-CL"/>
        </w:rPr>
        <w:t>G</w:t>
      </w:r>
      <w:r w:rsidR="004D2F51">
        <w:rPr>
          <w:rFonts w:ascii="Arial" w:hAnsi="Arial" w:cs="Arial"/>
          <w:bCs/>
          <w:i w:val="0"/>
          <w:sz w:val="20"/>
          <w:lang w:val="es-CL"/>
        </w:rPr>
        <w:t>enerar y controlar el Ca</w:t>
      </w:r>
      <w:r w:rsidRPr="004D2F51">
        <w:rPr>
          <w:rFonts w:ascii="Arial" w:hAnsi="Arial" w:cs="Arial"/>
          <w:bCs/>
          <w:i w:val="0"/>
          <w:sz w:val="20"/>
          <w:lang w:val="es-CL"/>
        </w:rPr>
        <w:t xml:space="preserve">pex </w:t>
      </w:r>
      <w:r w:rsidR="007B6F7A">
        <w:rPr>
          <w:rFonts w:ascii="Arial" w:hAnsi="Arial" w:cs="Arial"/>
          <w:bCs/>
          <w:i w:val="0"/>
          <w:sz w:val="20"/>
          <w:lang w:val="es-CL"/>
        </w:rPr>
        <w:t xml:space="preserve">y Opex </w:t>
      </w:r>
      <w:r w:rsidRPr="004D2F51">
        <w:rPr>
          <w:rFonts w:ascii="Arial" w:hAnsi="Arial" w:cs="Arial"/>
          <w:bCs/>
          <w:i w:val="0"/>
          <w:sz w:val="20"/>
          <w:lang w:val="es-CL"/>
        </w:rPr>
        <w:t>de la empresa.</w:t>
      </w:r>
    </w:p>
    <w:p w:rsidR="001B4320" w:rsidRPr="00F22E25" w:rsidRDefault="0047771D" w:rsidP="00F22E25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>Apo</w:t>
      </w:r>
      <w:r w:rsidR="004107D7">
        <w:rPr>
          <w:rFonts w:ascii="Arial" w:hAnsi="Arial" w:cs="Arial"/>
          <w:bCs/>
          <w:i w:val="0"/>
          <w:sz w:val="20"/>
          <w:lang w:val="es-CL"/>
        </w:rPr>
        <w:t xml:space="preserve">yar la gestión de recursos en los </w:t>
      </w:r>
      <w:r w:rsidR="00F10739">
        <w:rPr>
          <w:rFonts w:ascii="Arial" w:hAnsi="Arial" w:cs="Arial"/>
          <w:bCs/>
          <w:i w:val="0"/>
          <w:sz w:val="20"/>
          <w:lang w:val="es-CL"/>
        </w:rPr>
        <w:t>sistema</w:t>
      </w:r>
      <w:r w:rsidR="004107D7">
        <w:rPr>
          <w:rFonts w:ascii="Arial" w:hAnsi="Arial" w:cs="Arial"/>
          <w:bCs/>
          <w:i w:val="0"/>
          <w:sz w:val="20"/>
          <w:lang w:val="es-CL"/>
        </w:rPr>
        <w:t>s</w:t>
      </w:r>
      <w:r w:rsidR="00F10739">
        <w:rPr>
          <w:rFonts w:ascii="Arial" w:hAnsi="Arial" w:cs="Arial"/>
          <w:bCs/>
          <w:i w:val="0"/>
          <w:sz w:val="20"/>
          <w:lang w:val="es-CL"/>
        </w:rPr>
        <w:t xml:space="preserve"> financiero</w:t>
      </w:r>
      <w:r w:rsidR="004107D7">
        <w:rPr>
          <w:rFonts w:ascii="Arial" w:hAnsi="Arial" w:cs="Arial"/>
          <w:bCs/>
          <w:i w:val="0"/>
          <w:sz w:val="20"/>
          <w:lang w:val="es-CL"/>
        </w:rPr>
        <w:t>s</w:t>
      </w:r>
      <w:r w:rsidR="00F10739">
        <w:rPr>
          <w:rFonts w:ascii="Arial" w:hAnsi="Arial" w:cs="Arial"/>
          <w:bCs/>
          <w:i w:val="0"/>
          <w:sz w:val="20"/>
          <w:lang w:val="es-CL"/>
        </w:rPr>
        <w:t>, logístico</w:t>
      </w:r>
      <w:r w:rsidR="004107D7">
        <w:rPr>
          <w:rFonts w:ascii="Arial" w:hAnsi="Arial" w:cs="Arial"/>
          <w:bCs/>
          <w:i w:val="0"/>
          <w:sz w:val="20"/>
          <w:lang w:val="es-CL"/>
        </w:rPr>
        <w:t>s</w:t>
      </w:r>
      <w:r w:rsidR="00F10739">
        <w:rPr>
          <w:rFonts w:ascii="Arial" w:hAnsi="Arial" w:cs="Arial"/>
          <w:bCs/>
          <w:i w:val="0"/>
          <w:sz w:val="20"/>
          <w:lang w:val="es-CL"/>
        </w:rPr>
        <w:t xml:space="preserve"> y de compras</w:t>
      </w:r>
      <w:r w:rsidR="004D2F51">
        <w:rPr>
          <w:rFonts w:ascii="Arial" w:hAnsi="Arial" w:cs="Arial"/>
          <w:bCs/>
          <w:i w:val="0"/>
          <w:sz w:val="20"/>
          <w:lang w:val="es-CL"/>
        </w:rPr>
        <w:t>.</w:t>
      </w:r>
    </w:p>
    <w:p w:rsidR="004154CE" w:rsidRPr="004D2F51" w:rsidRDefault="004154CE" w:rsidP="002E7517">
      <w:pPr>
        <w:pStyle w:val="Puesto1"/>
        <w:tabs>
          <w:tab w:val="left" w:pos="6521"/>
        </w:tabs>
        <w:spacing w:before="0" w:after="0" w:line="240" w:lineRule="auto"/>
        <w:ind w:left="360"/>
        <w:jc w:val="both"/>
        <w:rPr>
          <w:rFonts w:ascii="Arial" w:hAnsi="Arial" w:cs="Arial"/>
          <w:b/>
          <w:i w:val="0"/>
          <w:sz w:val="20"/>
          <w:lang w:val="es-CL"/>
        </w:rPr>
      </w:pPr>
    </w:p>
    <w:p w:rsidR="007F3C0C" w:rsidRPr="007E7F0E" w:rsidRDefault="00C609D1" w:rsidP="001B4320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0"/>
        </w:rPr>
      </w:pPr>
      <w:r>
        <w:rPr>
          <w:noProof/>
          <w:lang w:val="es-CL" w:eastAsia="es-CL"/>
        </w:rPr>
        <w:drawing>
          <wp:inline distT="0" distB="0" distL="0" distR="0" wp14:anchorId="11A35119" wp14:editId="3983AE89">
            <wp:extent cx="457200" cy="149773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353" cy="15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 w:val="0"/>
          <w:sz w:val="20"/>
        </w:rPr>
        <w:t xml:space="preserve"> </w:t>
      </w:r>
      <w:r w:rsidR="00E52EBB" w:rsidRPr="003624C6">
        <w:rPr>
          <w:rFonts w:ascii="Arial" w:hAnsi="Arial" w:cs="Arial"/>
          <w:b/>
          <w:i w:val="0"/>
          <w:sz w:val="20"/>
        </w:rPr>
        <w:t>Wal-Mart</w:t>
      </w:r>
      <w:r w:rsidR="007F3C0C" w:rsidRPr="003624C6">
        <w:rPr>
          <w:rFonts w:ascii="Arial" w:hAnsi="Arial" w:cs="Arial"/>
          <w:b/>
          <w:i w:val="0"/>
          <w:sz w:val="20"/>
        </w:rPr>
        <w:t xml:space="preserve"> Chile.</w:t>
      </w:r>
      <w:r w:rsidR="00286E3F">
        <w:rPr>
          <w:rFonts w:ascii="Arial" w:hAnsi="Arial" w:cs="Arial"/>
          <w:b/>
          <w:i w:val="0"/>
          <w:sz w:val="20"/>
        </w:rPr>
        <w:t xml:space="preserve">                                      </w:t>
      </w:r>
      <w:r w:rsidR="00C63704">
        <w:rPr>
          <w:rFonts w:ascii="Arial" w:hAnsi="Arial" w:cs="Arial"/>
          <w:b/>
          <w:i w:val="0"/>
          <w:sz w:val="20"/>
        </w:rPr>
        <w:t xml:space="preserve">                             </w:t>
      </w:r>
      <w:r w:rsidR="00A32060">
        <w:rPr>
          <w:rFonts w:ascii="Arial" w:hAnsi="Arial" w:cs="Arial"/>
          <w:b/>
          <w:i w:val="0"/>
          <w:sz w:val="20"/>
        </w:rPr>
        <w:t xml:space="preserve">   </w:t>
      </w:r>
      <w:r w:rsidR="00C63704">
        <w:rPr>
          <w:rFonts w:ascii="Arial" w:hAnsi="Arial" w:cs="Arial"/>
          <w:b/>
          <w:i w:val="0"/>
          <w:sz w:val="20"/>
        </w:rPr>
        <w:t xml:space="preserve">  </w:t>
      </w:r>
      <w:r w:rsidR="00286E3F">
        <w:rPr>
          <w:rFonts w:ascii="Arial" w:hAnsi="Arial" w:cs="Arial"/>
          <w:b/>
          <w:i w:val="0"/>
          <w:sz w:val="20"/>
        </w:rPr>
        <w:t xml:space="preserve">   </w:t>
      </w:r>
      <w:proofErr w:type="spellStart"/>
      <w:r w:rsidR="00D7683C" w:rsidRPr="007E7F0E">
        <w:rPr>
          <w:rFonts w:ascii="Arial" w:eastAsia="Calibri" w:hAnsi="Arial" w:cs="Arial"/>
          <w:i w:val="0"/>
          <w:spacing w:val="0"/>
          <w:sz w:val="20"/>
          <w:lang w:eastAsia="en-US"/>
        </w:rPr>
        <w:t>Dic</w:t>
      </w:r>
      <w:proofErr w:type="spellEnd"/>
      <w:r w:rsidR="00D7683C" w:rsidRPr="007E7F0E">
        <w:rPr>
          <w:rFonts w:ascii="Arial" w:eastAsia="Calibri" w:hAnsi="Arial" w:cs="Arial"/>
          <w:i w:val="0"/>
          <w:spacing w:val="0"/>
          <w:sz w:val="20"/>
          <w:lang w:eastAsia="en-US"/>
        </w:rPr>
        <w:t>. 2011 – Nov</w:t>
      </w:r>
      <w:r w:rsidR="00E50075" w:rsidRPr="007E7F0E">
        <w:rPr>
          <w:rFonts w:ascii="Arial" w:eastAsia="Calibri" w:hAnsi="Arial" w:cs="Arial"/>
          <w:i w:val="0"/>
          <w:spacing w:val="0"/>
          <w:sz w:val="20"/>
          <w:lang w:eastAsia="en-US"/>
        </w:rPr>
        <w:t>. 2013</w:t>
      </w:r>
    </w:p>
    <w:p w:rsidR="008C7E56" w:rsidRPr="00E86EC2" w:rsidRDefault="00C9655C" w:rsidP="001B4320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bCs/>
          <w:i w:val="0"/>
          <w:sz w:val="20"/>
          <w:lang w:val="es-CL"/>
        </w:rPr>
      </w:pPr>
      <w:r>
        <w:rPr>
          <w:rFonts w:ascii="Arial" w:hAnsi="Arial" w:cs="Arial"/>
          <w:b/>
          <w:bCs/>
          <w:i w:val="0"/>
          <w:sz w:val="20"/>
          <w:lang w:val="es-CL"/>
        </w:rPr>
        <w:t xml:space="preserve">Analista </w:t>
      </w:r>
      <w:r w:rsidR="00322AA0">
        <w:rPr>
          <w:rFonts w:ascii="Arial" w:hAnsi="Arial" w:cs="Arial"/>
          <w:b/>
          <w:bCs/>
          <w:i w:val="0"/>
          <w:sz w:val="20"/>
          <w:lang w:val="es-CL"/>
        </w:rPr>
        <w:t>Sé</w:t>
      </w:r>
      <w:r w:rsidR="00930B2A">
        <w:rPr>
          <w:rFonts w:ascii="Arial" w:hAnsi="Arial" w:cs="Arial"/>
          <w:b/>
          <w:bCs/>
          <w:i w:val="0"/>
          <w:sz w:val="20"/>
          <w:lang w:val="es-CL"/>
        </w:rPr>
        <w:t>nior de Procesos y Proyectos.</w:t>
      </w:r>
    </w:p>
    <w:p w:rsidR="00E57BE0" w:rsidRDefault="00ED02F9" w:rsidP="001B4320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 xml:space="preserve">Responsable del </w:t>
      </w:r>
      <w:r w:rsidR="00FF3489">
        <w:rPr>
          <w:rFonts w:ascii="Arial" w:hAnsi="Arial" w:cs="Arial"/>
          <w:i w:val="0"/>
          <w:sz w:val="20"/>
          <w:lang w:val="es-CL"/>
        </w:rPr>
        <w:t>c</w:t>
      </w:r>
      <w:r w:rsidR="00E57BE0">
        <w:rPr>
          <w:rFonts w:ascii="Arial" w:hAnsi="Arial" w:cs="Arial"/>
          <w:i w:val="0"/>
          <w:sz w:val="20"/>
          <w:lang w:val="es-CL"/>
        </w:rPr>
        <w:t xml:space="preserve">ontrol y </w:t>
      </w:r>
      <w:r w:rsidR="00FF3489">
        <w:rPr>
          <w:rFonts w:ascii="Arial" w:hAnsi="Arial" w:cs="Arial"/>
          <w:i w:val="0"/>
          <w:sz w:val="20"/>
          <w:lang w:val="es-CL"/>
        </w:rPr>
        <w:t>g</w:t>
      </w:r>
      <w:r w:rsidR="007B575D" w:rsidRPr="003F5911">
        <w:rPr>
          <w:rFonts w:ascii="Arial" w:hAnsi="Arial" w:cs="Arial"/>
          <w:i w:val="0"/>
          <w:sz w:val="20"/>
          <w:lang w:val="es-CL"/>
        </w:rPr>
        <w:t>estión</w:t>
      </w:r>
      <w:r w:rsidR="00FF3489">
        <w:rPr>
          <w:rFonts w:ascii="Arial" w:hAnsi="Arial" w:cs="Arial"/>
          <w:i w:val="0"/>
          <w:sz w:val="20"/>
          <w:lang w:val="es-CL"/>
        </w:rPr>
        <w:t xml:space="preserve"> de p</w:t>
      </w:r>
      <w:r w:rsidR="00D5441D">
        <w:rPr>
          <w:rFonts w:ascii="Arial" w:hAnsi="Arial" w:cs="Arial"/>
          <w:i w:val="0"/>
          <w:sz w:val="20"/>
          <w:lang w:val="es-CL"/>
        </w:rPr>
        <w:t>royectos</w:t>
      </w:r>
      <w:r w:rsidR="00C737A3">
        <w:rPr>
          <w:rFonts w:ascii="Arial" w:hAnsi="Arial" w:cs="Arial"/>
          <w:i w:val="0"/>
          <w:sz w:val="20"/>
          <w:lang w:val="es-CL"/>
        </w:rPr>
        <w:t xml:space="preserve"> y de nuevos negocios de área TI.</w:t>
      </w:r>
    </w:p>
    <w:p w:rsidR="00BD7BA0" w:rsidRPr="00E57BE0" w:rsidRDefault="003F0509" w:rsidP="00E57BE0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0"/>
          <w:lang w:val="es-CL"/>
        </w:rPr>
      </w:pPr>
      <w:r>
        <w:rPr>
          <w:rFonts w:ascii="Arial" w:hAnsi="Arial" w:cs="Arial"/>
          <w:i w:val="0"/>
          <w:sz w:val="20"/>
          <w:lang w:val="es-CL"/>
        </w:rPr>
        <w:t>Realizar Reportes, evaluar y d</w:t>
      </w:r>
      <w:r w:rsidR="00E57BE0">
        <w:rPr>
          <w:rFonts w:ascii="Arial" w:hAnsi="Arial" w:cs="Arial"/>
          <w:i w:val="0"/>
          <w:sz w:val="20"/>
          <w:lang w:val="es-CL"/>
        </w:rPr>
        <w:t>ocumen</w:t>
      </w:r>
      <w:r>
        <w:rPr>
          <w:rFonts w:ascii="Arial" w:hAnsi="Arial" w:cs="Arial"/>
          <w:i w:val="0"/>
          <w:sz w:val="20"/>
          <w:lang w:val="es-CL"/>
        </w:rPr>
        <w:t>tar procesos de las</w:t>
      </w:r>
      <w:r w:rsidR="00AA15DD">
        <w:rPr>
          <w:rFonts w:ascii="Arial" w:hAnsi="Arial" w:cs="Arial"/>
          <w:i w:val="0"/>
          <w:sz w:val="20"/>
          <w:lang w:val="es-CL"/>
        </w:rPr>
        <w:t xml:space="preserve"> área</w:t>
      </w:r>
      <w:r>
        <w:rPr>
          <w:rFonts w:ascii="Arial" w:hAnsi="Arial" w:cs="Arial"/>
          <w:i w:val="0"/>
          <w:sz w:val="20"/>
          <w:lang w:val="es-CL"/>
        </w:rPr>
        <w:t>s solicitantes.</w:t>
      </w:r>
    </w:p>
    <w:p w:rsidR="00AA15DD" w:rsidRDefault="00AA15DD" w:rsidP="001B4320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>Realizar el Soporte Técnico a Clientes internos y externos.</w:t>
      </w:r>
    </w:p>
    <w:p w:rsidR="007B575D" w:rsidRDefault="00E57BE0" w:rsidP="001B4320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>Ejecutar c</w:t>
      </w:r>
      <w:r w:rsidR="00473F1E">
        <w:rPr>
          <w:rFonts w:ascii="Arial" w:hAnsi="Arial" w:cs="Arial"/>
          <w:bCs/>
          <w:i w:val="0"/>
          <w:sz w:val="20"/>
          <w:lang w:val="es-CL"/>
        </w:rPr>
        <w:t>asos y pruebas funcio</w:t>
      </w:r>
      <w:r w:rsidR="00A37144">
        <w:rPr>
          <w:rFonts w:ascii="Arial" w:hAnsi="Arial" w:cs="Arial"/>
          <w:bCs/>
          <w:i w:val="0"/>
          <w:sz w:val="20"/>
          <w:lang w:val="es-CL"/>
        </w:rPr>
        <w:t>nales de los proyec</w:t>
      </w:r>
      <w:r w:rsidR="00AA15DD">
        <w:rPr>
          <w:rFonts w:ascii="Arial" w:hAnsi="Arial" w:cs="Arial"/>
          <w:bCs/>
          <w:i w:val="0"/>
          <w:sz w:val="20"/>
          <w:lang w:val="es-CL"/>
        </w:rPr>
        <w:t>tos</w:t>
      </w:r>
      <w:r w:rsidR="00E51355">
        <w:rPr>
          <w:rFonts w:ascii="Arial" w:hAnsi="Arial" w:cs="Arial"/>
          <w:bCs/>
          <w:i w:val="0"/>
          <w:sz w:val="20"/>
          <w:lang w:val="es-CL"/>
        </w:rPr>
        <w:t>.</w:t>
      </w:r>
    </w:p>
    <w:p w:rsidR="0087256A" w:rsidRPr="00FF3489" w:rsidRDefault="00ED02F9" w:rsidP="001B4320">
      <w:pPr>
        <w:pStyle w:val="Puesto1"/>
        <w:numPr>
          <w:ilvl w:val="0"/>
          <w:numId w:val="19"/>
        </w:numPr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Cs/>
          <w:i w:val="0"/>
          <w:sz w:val="20"/>
          <w:lang w:val="es-CL"/>
        </w:rPr>
        <w:t xml:space="preserve">Participar de la </w:t>
      </w:r>
      <w:r w:rsidR="00240DCE">
        <w:rPr>
          <w:rFonts w:ascii="Arial" w:hAnsi="Arial" w:cs="Arial"/>
          <w:bCs/>
          <w:i w:val="0"/>
          <w:sz w:val="20"/>
          <w:lang w:val="es-CL"/>
        </w:rPr>
        <w:t>i</w:t>
      </w:r>
      <w:r w:rsidR="00702B77" w:rsidRPr="003F5911">
        <w:rPr>
          <w:rFonts w:ascii="Arial" w:hAnsi="Arial" w:cs="Arial"/>
          <w:bCs/>
          <w:i w:val="0"/>
          <w:sz w:val="20"/>
          <w:lang w:val="es-CL"/>
        </w:rPr>
        <w:t>ntegración</w:t>
      </w:r>
      <w:r w:rsidR="00240DCE">
        <w:rPr>
          <w:rFonts w:ascii="Arial" w:hAnsi="Arial" w:cs="Arial"/>
          <w:bCs/>
          <w:i w:val="0"/>
          <w:sz w:val="20"/>
          <w:lang w:val="es-CL"/>
        </w:rPr>
        <w:t>, p</w:t>
      </w:r>
      <w:r w:rsidR="00D5441D">
        <w:rPr>
          <w:rFonts w:ascii="Arial" w:hAnsi="Arial" w:cs="Arial"/>
          <w:bCs/>
          <w:i w:val="0"/>
          <w:sz w:val="20"/>
          <w:lang w:val="es-CL"/>
        </w:rPr>
        <w:t>lanificación</w:t>
      </w:r>
      <w:r w:rsidR="00240DCE">
        <w:rPr>
          <w:rFonts w:ascii="Arial" w:hAnsi="Arial" w:cs="Arial"/>
          <w:bCs/>
          <w:i w:val="0"/>
          <w:sz w:val="20"/>
          <w:lang w:val="es-CL"/>
        </w:rPr>
        <w:t xml:space="preserve"> y a</w:t>
      </w:r>
      <w:r w:rsidR="004054D8" w:rsidRPr="003F5911">
        <w:rPr>
          <w:rFonts w:ascii="Arial" w:hAnsi="Arial" w:cs="Arial"/>
          <w:bCs/>
          <w:i w:val="0"/>
          <w:sz w:val="20"/>
          <w:lang w:val="es-CL"/>
        </w:rPr>
        <w:t>r</w:t>
      </w:r>
      <w:r w:rsidR="00240DCE">
        <w:rPr>
          <w:rFonts w:ascii="Arial" w:hAnsi="Arial" w:cs="Arial"/>
          <w:bCs/>
          <w:i w:val="0"/>
          <w:sz w:val="20"/>
          <w:lang w:val="es-CL"/>
        </w:rPr>
        <w:t>quitectura de los s</w:t>
      </w:r>
      <w:r w:rsidR="00702B77" w:rsidRPr="003F5911">
        <w:rPr>
          <w:rFonts w:ascii="Arial" w:hAnsi="Arial" w:cs="Arial"/>
          <w:bCs/>
          <w:i w:val="0"/>
          <w:sz w:val="20"/>
          <w:lang w:val="es-CL"/>
        </w:rPr>
        <w:t xml:space="preserve">istemas </w:t>
      </w:r>
      <w:r w:rsidR="00E52EBB" w:rsidRPr="003F5911">
        <w:rPr>
          <w:rFonts w:ascii="Arial" w:hAnsi="Arial" w:cs="Arial"/>
          <w:bCs/>
          <w:i w:val="0"/>
          <w:sz w:val="20"/>
          <w:lang w:val="es-CL"/>
        </w:rPr>
        <w:t>Wal-Mart</w:t>
      </w:r>
      <w:r w:rsidRPr="00FF3489">
        <w:rPr>
          <w:rFonts w:ascii="Arial" w:hAnsi="Arial" w:cs="Arial"/>
          <w:bCs/>
          <w:i w:val="0"/>
          <w:sz w:val="20"/>
          <w:lang w:val="es-CL"/>
        </w:rPr>
        <w:t>.</w:t>
      </w:r>
    </w:p>
    <w:p w:rsidR="001B4320" w:rsidRPr="00FF3489" w:rsidRDefault="00E57BE0" w:rsidP="001B4320">
      <w:pPr>
        <w:pStyle w:val="RESPONSABILIDADESENCV"/>
        <w:numPr>
          <w:ilvl w:val="0"/>
          <w:numId w:val="19"/>
        </w:numPr>
        <w:rPr>
          <w:rFonts w:eastAsia="Times New Roman"/>
          <w:bCs/>
          <w:spacing w:val="5"/>
          <w:sz w:val="20"/>
          <w:szCs w:val="20"/>
          <w:lang w:val="es-CL" w:eastAsia="es-ES"/>
        </w:rPr>
      </w:pPr>
      <w:r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Liderar </w:t>
      </w:r>
      <w:r w:rsidR="00A67C72"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y administrar los </w:t>
      </w:r>
      <w:r w:rsidR="00240DCE">
        <w:rPr>
          <w:rFonts w:eastAsia="Times New Roman"/>
          <w:bCs/>
          <w:spacing w:val="5"/>
          <w:sz w:val="20"/>
          <w:szCs w:val="20"/>
          <w:lang w:val="es-CL" w:eastAsia="es-ES"/>
        </w:rPr>
        <w:t>p</w:t>
      </w:r>
      <w:r w:rsidR="002C0422" w:rsidRPr="00FF3489">
        <w:rPr>
          <w:rFonts w:eastAsia="Times New Roman"/>
          <w:bCs/>
          <w:spacing w:val="5"/>
          <w:sz w:val="20"/>
          <w:szCs w:val="20"/>
          <w:lang w:val="es-CL" w:eastAsia="es-ES"/>
        </w:rPr>
        <w:t>royectos</w:t>
      </w:r>
      <w:r w:rsidR="001C74AA"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 TI</w:t>
      </w:r>
      <w:r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 de </w:t>
      </w:r>
      <w:r w:rsidR="001C74AA"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las </w:t>
      </w:r>
      <w:r>
        <w:rPr>
          <w:rFonts w:eastAsia="Times New Roman"/>
          <w:bCs/>
          <w:spacing w:val="5"/>
          <w:sz w:val="20"/>
          <w:szCs w:val="20"/>
          <w:lang w:val="es-CL" w:eastAsia="es-ES"/>
        </w:rPr>
        <w:t>distintas áreas de la empresa.</w:t>
      </w:r>
    </w:p>
    <w:p w:rsidR="00407701" w:rsidRPr="00407701" w:rsidRDefault="001C74AA" w:rsidP="001F38FC">
      <w:pPr>
        <w:pStyle w:val="RESPONSABILIDADESENCV"/>
        <w:rPr>
          <w:sz w:val="20"/>
          <w:szCs w:val="20"/>
          <w:lang w:val="es-ES"/>
        </w:rPr>
      </w:pPr>
      <w:r w:rsidRPr="00407701"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Realizar gestión </w:t>
      </w:r>
      <w:r w:rsidR="00146E22" w:rsidRPr="00407701"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y seguimiento </w:t>
      </w:r>
      <w:r w:rsidRPr="00407701"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de los </w:t>
      </w:r>
      <w:r w:rsidR="003F0509" w:rsidRPr="00407701">
        <w:rPr>
          <w:rFonts w:eastAsia="Times New Roman"/>
          <w:bCs/>
          <w:spacing w:val="5"/>
          <w:sz w:val="20"/>
          <w:szCs w:val="20"/>
          <w:lang w:val="es-CL" w:eastAsia="es-ES"/>
        </w:rPr>
        <w:t>p</w:t>
      </w:r>
      <w:r w:rsidRPr="00407701">
        <w:rPr>
          <w:rFonts w:eastAsia="Times New Roman"/>
          <w:bCs/>
          <w:spacing w:val="5"/>
          <w:sz w:val="20"/>
          <w:szCs w:val="20"/>
          <w:lang w:val="es-CL" w:eastAsia="es-ES"/>
        </w:rPr>
        <w:t>royectos a nivel nacional e Internacional.</w:t>
      </w:r>
    </w:p>
    <w:p w:rsidR="00D65659" w:rsidRPr="00407701" w:rsidRDefault="00473F1E" w:rsidP="001F38FC">
      <w:pPr>
        <w:pStyle w:val="RESPONSABILIDADESENCV"/>
        <w:rPr>
          <w:sz w:val="20"/>
          <w:szCs w:val="20"/>
          <w:lang w:val="es-ES"/>
        </w:rPr>
      </w:pPr>
      <w:r w:rsidRPr="00407701">
        <w:rPr>
          <w:sz w:val="20"/>
          <w:szCs w:val="20"/>
        </w:rPr>
        <w:t xml:space="preserve">Realizar </w:t>
      </w:r>
      <w:r w:rsidR="001C74AA" w:rsidRPr="00407701">
        <w:rPr>
          <w:sz w:val="20"/>
          <w:szCs w:val="20"/>
        </w:rPr>
        <w:t>mejora</w:t>
      </w:r>
      <w:r w:rsidR="007979E9" w:rsidRPr="00407701">
        <w:rPr>
          <w:sz w:val="20"/>
          <w:szCs w:val="20"/>
        </w:rPr>
        <w:t>s en los procesos AS-IS y TO-BE del negocio.</w:t>
      </w:r>
    </w:p>
    <w:p w:rsidR="00B045AE" w:rsidRDefault="00E85CC4" w:rsidP="00305478">
      <w:pPr>
        <w:pStyle w:val="RESPONSABILIDADESENCV"/>
        <w:rPr>
          <w:sz w:val="20"/>
          <w:szCs w:val="20"/>
          <w:lang w:val="es-ES"/>
        </w:rPr>
      </w:pPr>
      <w:r>
        <w:rPr>
          <w:rFonts w:eastAsia="Times New Roman"/>
          <w:bCs/>
          <w:spacing w:val="5"/>
          <w:sz w:val="20"/>
          <w:szCs w:val="20"/>
          <w:lang w:val="es-CL" w:eastAsia="es-ES"/>
        </w:rPr>
        <w:t>I</w:t>
      </w:r>
      <w:r w:rsidRPr="00D65659">
        <w:rPr>
          <w:rFonts w:eastAsia="Times New Roman"/>
          <w:bCs/>
          <w:spacing w:val="5"/>
          <w:sz w:val="20"/>
          <w:szCs w:val="20"/>
          <w:lang w:val="es-CL" w:eastAsia="es-ES"/>
        </w:rPr>
        <w:t>mplementar</w:t>
      </w:r>
      <w:r w:rsidR="005737F7" w:rsidRPr="00D65659"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 y </w:t>
      </w:r>
      <w:r w:rsidR="00473F1E" w:rsidRPr="00D65659">
        <w:rPr>
          <w:rFonts w:eastAsia="Times New Roman"/>
          <w:bCs/>
          <w:spacing w:val="5"/>
          <w:sz w:val="20"/>
          <w:szCs w:val="20"/>
          <w:lang w:val="es-CL" w:eastAsia="es-ES"/>
        </w:rPr>
        <w:t>gestionar los requerimientos comerciales, l</w:t>
      </w:r>
      <w:r w:rsidR="004154CE" w:rsidRPr="00D65659">
        <w:rPr>
          <w:rFonts w:eastAsia="Times New Roman"/>
          <w:bCs/>
          <w:spacing w:val="5"/>
          <w:sz w:val="20"/>
          <w:szCs w:val="20"/>
          <w:lang w:val="es-CL" w:eastAsia="es-ES"/>
        </w:rPr>
        <w:t>ogísticos e Importación</w:t>
      </w:r>
      <w:r w:rsidR="00473F1E" w:rsidRPr="00D65659"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 de</w:t>
      </w:r>
      <w:r w:rsidR="00BD7BA0" w:rsidRPr="00D65659">
        <w:rPr>
          <w:rFonts w:eastAsia="Times New Roman"/>
          <w:bCs/>
          <w:spacing w:val="5"/>
          <w:sz w:val="20"/>
          <w:szCs w:val="20"/>
          <w:lang w:val="es-CL" w:eastAsia="es-ES"/>
        </w:rPr>
        <w:t xml:space="preserve"> la compañía </w:t>
      </w:r>
      <w:r w:rsidR="0035043F" w:rsidRPr="00D65659">
        <w:rPr>
          <w:rFonts w:eastAsia="Times New Roman"/>
          <w:bCs/>
          <w:spacing w:val="5"/>
          <w:sz w:val="20"/>
          <w:szCs w:val="20"/>
          <w:lang w:val="es-CL" w:eastAsia="es-ES"/>
        </w:rPr>
        <w:t>a nivel nacional e Internacional</w:t>
      </w:r>
      <w:r w:rsidR="0035043F" w:rsidRPr="00D65659">
        <w:rPr>
          <w:sz w:val="20"/>
          <w:szCs w:val="20"/>
          <w:lang w:val="es-ES"/>
        </w:rPr>
        <w:t>.</w:t>
      </w:r>
    </w:p>
    <w:p w:rsidR="00305478" w:rsidRPr="00305478" w:rsidRDefault="00305478" w:rsidP="00305478">
      <w:pPr>
        <w:pStyle w:val="RESPONSABILIDADESENCV"/>
        <w:numPr>
          <w:ilvl w:val="0"/>
          <w:numId w:val="0"/>
        </w:numPr>
        <w:rPr>
          <w:sz w:val="20"/>
          <w:szCs w:val="20"/>
          <w:lang w:val="es-ES"/>
        </w:rPr>
      </w:pPr>
    </w:p>
    <w:p w:rsidR="00F90024" w:rsidRPr="00600493" w:rsidRDefault="00C609D1" w:rsidP="001B4320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0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7DDA2435" wp14:editId="432CAFC6">
            <wp:extent cx="158964" cy="17515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173" cy="17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 w:val="0"/>
          <w:sz w:val="20"/>
          <w:lang w:val="es-CL"/>
        </w:rPr>
        <w:t xml:space="preserve"> </w:t>
      </w:r>
      <w:proofErr w:type="spellStart"/>
      <w:r w:rsidR="00F80EFB" w:rsidRPr="00600493">
        <w:rPr>
          <w:rFonts w:ascii="Arial" w:hAnsi="Arial" w:cs="Arial"/>
          <w:b/>
          <w:i w:val="0"/>
          <w:sz w:val="20"/>
          <w:lang w:val="es-CL"/>
        </w:rPr>
        <w:t>Unimarc</w:t>
      </w:r>
      <w:proofErr w:type="spellEnd"/>
      <w:r w:rsidR="00255F0E">
        <w:rPr>
          <w:rFonts w:ascii="Arial" w:hAnsi="Arial" w:cs="Arial"/>
          <w:b/>
          <w:i w:val="0"/>
          <w:sz w:val="20"/>
          <w:lang w:val="es-CL"/>
        </w:rPr>
        <w:t xml:space="preserve"> - </w:t>
      </w:r>
      <w:proofErr w:type="spellStart"/>
      <w:r w:rsidR="00255F0E">
        <w:rPr>
          <w:rFonts w:ascii="Arial" w:hAnsi="Arial" w:cs="Arial"/>
          <w:b/>
          <w:i w:val="0"/>
          <w:sz w:val="20"/>
          <w:lang w:val="es-CL"/>
        </w:rPr>
        <w:t>Smu</w:t>
      </w:r>
      <w:proofErr w:type="spellEnd"/>
      <w:r w:rsidR="00286E3F" w:rsidRPr="00286E3F">
        <w:rPr>
          <w:rFonts w:ascii="Arial" w:hAnsi="Arial" w:cs="Arial"/>
          <w:i w:val="0"/>
          <w:sz w:val="20"/>
          <w:lang w:val="es-CL"/>
        </w:rPr>
        <w:t xml:space="preserve"> </w:t>
      </w:r>
      <w:r w:rsidR="00286E3F">
        <w:rPr>
          <w:rFonts w:ascii="Arial" w:hAnsi="Arial" w:cs="Arial"/>
          <w:i w:val="0"/>
          <w:sz w:val="20"/>
          <w:lang w:val="es-CL"/>
        </w:rPr>
        <w:t xml:space="preserve">                                             </w:t>
      </w:r>
      <w:r w:rsidR="00C63704">
        <w:rPr>
          <w:rFonts w:ascii="Arial" w:hAnsi="Arial" w:cs="Arial"/>
          <w:i w:val="0"/>
          <w:sz w:val="20"/>
          <w:lang w:val="es-CL"/>
        </w:rPr>
        <w:t xml:space="preserve">                              </w:t>
      </w:r>
      <w:r w:rsidR="00A32060">
        <w:rPr>
          <w:rFonts w:ascii="Arial" w:hAnsi="Arial" w:cs="Arial"/>
          <w:i w:val="0"/>
          <w:sz w:val="20"/>
          <w:lang w:val="es-CL"/>
        </w:rPr>
        <w:t xml:space="preserve">    </w:t>
      </w:r>
      <w:r w:rsidR="00286E3F">
        <w:rPr>
          <w:rFonts w:ascii="Arial" w:hAnsi="Arial" w:cs="Arial"/>
          <w:i w:val="0"/>
          <w:sz w:val="20"/>
          <w:lang w:val="es-CL"/>
        </w:rPr>
        <w:t xml:space="preserve">  Mar. 2010</w:t>
      </w:r>
      <w:r w:rsidR="00286E3F">
        <w:rPr>
          <w:rFonts w:ascii="Arial" w:eastAsia="Calibri" w:hAnsi="Arial" w:cs="Arial"/>
          <w:i w:val="0"/>
          <w:spacing w:val="0"/>
          <w:sz w:val="20"/>
          <w:lang w:val="es-CL" w:eastAsia="en-US"/>
        </w:rPr>
        <w:t xml:space="preserve"> – Nov. 2011</w:t>
      </w:r>
    </w:p>
    <w:p w:rsidR="0013000D" w:rsidRPr="00CF6252" w:rsidRDefault="00002098" w:rsidP="00CF6252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Cs/>
          <w:i w:val="0"/>
          <w:sz w:val="20"/>
          <w:lang w:val="es-CL"/>
        </w:rPr>
      </w:pPr>
      <w:r>
        <w:rPr>
          <w:rFonts w:ascii="Arial" w:hAnsi="Arial" w:cs="Arial"/>
          <w:b/>
          <w:i w:val="0"/>
          <w:sz w:val="20"/>
          <w:lang w:val="es-CL"/>
        </w:rPr>
        <w:t>Líder de</w:t>
      </w:r>
      <w:r w:rsidR="00286E3F">
        <w:rPr>
          <w:rFonts w:ascii="Arial" w:hAnsi="Arial" w:cs="Arial"/>
          <w:b/>
          <w:i w:val="0"/>
          <w:sz w:val="20"/>
          <w:lang w:val="es-CL"/>
        </w:rPr>
        <w:t xml:space="preserve"> </w:t>
      </w:r>
      <w:r w:rsidR="0038538F">
        <w:rPr>
          <w:rFonts w:ascii="Arial" w:hAnsi="Arial" w:cs="Arial"/>
          <w:b/>
          <w:i w:val="0"/>
          <w:sz w:val="20"/>
          <w:lang w:val="es-CL"/>
        </w:rPr>
        <w:t>Proyectos y QA</w:t>
      </w:r>
      <w:r w:rsidR="00A67DC6" w:rsidRPr="0013000D">
        <w:rPr>
          <w:rFonts w:ascii="Arial" w:hAnsi="Arial" w:cs="Arial"/>
          <w:b/>
          <w:i w:val="0"/>
          <w:sz w:val="20"/>
          <w:lang w:val="es-CL"/>
        </w:rPr>
        <w:t>.</w:t>
      </w:r>
    </w:p>
    <w:p w:rsidR="00B5535A" w:rsidRDefault="001B4320" w:rsidP="001B4320">
      <w:pPr>
        <w:pStyle w:val="RESPONSABILIDADESENCV"/>
        <w:rPr>
          <w:sz w:val="20"/>
          <w:szCs w:val="20"/>
        </w:rPr>
      </w:pPr>
      <w:r w:rsidRPr="001B4320">
        <w:rPr>
          <w:sz w:val="20"/>
          <w:szCs w:val="20"/>
        </w:rPr>
        <w:t>Analizar, diseñar y ejecutar planes y casos de prueba</w:t>
      </w:r>
      <w:r w:rsidR="00CF6252">
        <w:rPr>
          <w:sz w:val="20"/>
          <w:szCs w:val="20"/>
        </w:rPr>
        <w:t>s.</w:t>
      </w:r>
    </w:p>
    <w:p w:rsidR="00CF6252" w:rsidRPr="00CF6252" w:rsidRDefault="00CF6252" w:rsidP="00CF6252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 xml:space="preserve">Generar </w:t>
      </w:r>
      <w:r w:rsidR="00AD57C7">
        <w:rPr>
          <w:sz w:val="20"/>
          <w:szCs w:val="20"/>
        </w:rPr>
        <w:t>y coordinar la d</w:t>
      </w:r>
      <w:r>
        <w:rPr>
          <w:sz w:val="20"/>
          <w:szCs w:val="20"/>
        </w:rPr>
        <w:t>ocumentación e informes de gestión.</w:t>
      </w:r>
    </w:p>
    <w:p w:rsidR="0071007E" w:rsidRDefault="00CF6252" w:rsidP="001F38FC">
      <w:pPr>
        <w:pStyle w:val="RESPONSABILIDADESENCV"/>
        <w:rPr>
          <w:sz w:val="20"/>
          <w:szCs w:val="20"/>
        </w:rPr>
      </w:pPr>
      <w:r w:rsidRPr="0071007E">
        <w:rPr>
          <w:sz w:val="20"/>
          <w:szCs w:val="20"/>
        </w:rPr>
        <w:t>C</w:t>
      </w:r>
      <w:r w:rsidR="001B4320" w:rsidRPr="0071007E">
        <w:rPr>
          <w:sz w:val="20"/>
          <w:szCs w:val="20"/>
        </w:rPr>
        <w:t>ertificar el desarrollo de nuevos proyectos tecnológicos</w:t>
      </w:r>
      <w:r w:rsidRPr="0071007E">
        <w:rPr>
          <w:sz w:val="20"/>
          <w:szCs w:val="20"/>
        </w:rPr>
        <w:t>.</w:t>
      </w:r>
    </w:p>
    <w:p w:rsidR="00CF6252" w:rsidRPr="0071007E" w:rsidRDefault="00CF6252" w:rsidP="001F38FC">
      <w:pPr>
        <w:pStyle w:val="RESPONSABILIDADESENCV"/>
        <w:rPr>
          <w:sz w:val="20"/>
          <w:szCs w:val="20"/>
        </w:rPr>
      </w:pPr>
      <w:r w:rsidRPr="0071007E">
        <w:rPr>
          <w:sz w:val="20"/>
          <w:szCs w:val="20"/>
        </w:rPr>
        <w:t>Elaborar informes de Incidentes y Pasos a Producción.</w:t>
      </w:r>
    </w:p>
    <w:p w:rsidR="00D60713" w:rsidRPr="00D60713" w:rsidRDefault="00D60713" w:rsidP="00D60713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 xml:space="preserve">Apoyar </w:t>
      </w:r>
      <w:r w:rsidR="001B4320">
        <w:rPr>
          <w:sz w:val="20"/>
          <w:szCs w:val="20"/>
        </w:rPr>
        <w:t>la ge</w:t>
      </w:r>
      <w:r w:rsidR="00CF6252">
        <w:rPr>
          <w:sz w:val="20"/>
          <w:szCs w:val="20"/>
        </w:rPr>
        <w:t>stión de proyectos tecnológicos de las distintas áreas de la empresa.</w:t>
      </w:r>
    </w:p>
    <w:p w:rsidR="00AF2CD8" w:rsidRPr="00CF6252" w:rsidRDefault="00396D1D" w:rsidP="00CF6252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 xml:space="preserve">Realizar </w:t>
      </w:r>
      <w:r w:rsidR="00376DEC">
        <w:rPr>
          <w:sz w:val="20"/>
          <w:szCs w:val="20"/>
        </w:rPr>
        <w:t xml:space="preserve">la </w:t>
      </w:r>
      <w:r w:rsidR="005841F5">
        <w:rPr>
          <w:sz w:val="20"/>
          <w:szCs w:val="20"/>
        </w:rPr>
        <w:t>m</w:t>
      </w:r>
      <w:r>
        <w:rPr>
          <w:sz w:val="20"/>
          <w:szCs w:val="20"/>
        </w:rPr>
        <w:t>antención y</w:t>
      </w:r>
      <w:r w:rsidR="005841F5">
        <w:rPr>
          <w:sz w:val="20"/>
          <w:szCs w:val="20"/>
        </w:rPr>
        <w:t xml:space="preserve"> p</w:t>
      </w:r>
      <w:r>
        <w:rPr>
          <w:sz w:val="20"/>
          <w:szCs w:val="20"/>
        </w:rPr>
        <w:t>ruebas funcionales</w:t>
      </w:r>
      <w:r w:rsidR="00376DEC">
        <w:rPr>
          <w:sz w:val="20"/>
          <w:szCs w:val="20"/>
        </w:rPr>
        <w:t xml:space="preserve"> mediante el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list</w:t>
      </w:r>
      <w:proofErr w:type="spellEnd"/>
      <w:r>
        <w:rPr>
          <w:sz w:val="20"/>
          <w:szCs w:val="20"/>
        </w:rPr>
        <w:t xml:space="preserve"> de los proyectos</w:t>
      </w:r>
      <w:r w:rsidR="001B4320" w:rsidRPr="00600493">
        <w:rPr>
          <w:sz w:val="20"/>
          <w:szCs w:val="20"/>
        </w:rPr>
        <w:t>.</w:t>
      </w:r>
    </w:p>
    <w:p w:rsidR="00630E7F" w:rsidRDefault="00CF6252" w:rsidP="00CB5164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 xml:space="preserve">Realizar </w:t>
      </w:r>
      <w:r w:rsidR="00376DEC">
        <w:rPr>
          <w:sz w:val="20"/>
          <w:szCs w:val="20"/>
        </w:rPr>
        <w:t xml:space="preserve">el </w:t>
      </w:r>
      <w:r w:rsidR="00E85CC4">
        <w:rPr>
          <w:sz w:val="20"/>
          <w:szCs w:val="20"/>
        </w:rPr>
        <w:t xml:space="preserve">levantamiento, </w:t>
      </w:r>
      <w:r w:rsidR="001B4320">
        <w:rPr>
          <w:sz w:val="20"/>
          <w:szCs w:val="20"/>
        </w:rPr>
        <w:t>documentación de l</w:t>
      </w:r>
      <w:r>
        <w:rPr>
          <w:sz w:val="20"/>
          <w:szCs w:val="20"/>
        </w:rPr>
        <w:t xml:space="preserve">os procesos </w:t>
      </w:r>
      <w:r w:rsidR="006A111D">
        <w:rPr>
          <w:sz w:val="20"/>
          <w:szCs w:val="20"/>
        </w:rPr>
        <w:t xml:space="preserve">y proyectos </w:t>
      </w:r>
      <w:r>
        <w:rPr>
          <w:sz w:val="20"/>
          <w:szCs w:val="20"/>
        </w:rPr>
        <w:t>del área.</w:t>
      </w:r>
    </w:p>
    <w:p w:rsidR="00206E0B" w:rsidRPr="00CB5164" w:rsidRDefault="00206E0B" w:rsidP="00206E0B">
      <w:pPr>
        <w:pStyle w:val="RESPONSABILIDADESENCV"/>
        <w:numPr>
          <w:ilvl w:val="0"/>
          <w:numId w:val="0"/>
        </w:numPr>
        <w:ind w:left="360"/>
        <w:rPr>
          <w:sz w:val="20"/>
          <w:szCs w:val="20"/>
        </w:rPr>
      </w:pPr>
    </w:p>
    <w:p w:rsidR="003D3A4F" w:rsidRPr="00971E70" w:rsidRDefault="00930B2A" w:rsidP="00971E70">
      <w:pPr>
        <w:pStyle w:val="RESPONSABILIDADESENCV"/>
        <w:numPr>
          <w:ilvl w:val="0"/>
          <w:numId w:val="0"/>
        </w:numPr>
        <w:rPr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Líder </w:t>
      </w:r>
      <w:r w:rsidR="00BB6629" w:rsidRPr="00600493">
        <w:rPr>
          <w:b/>
          <w:sz w:val="20"/>
          <w:szCs w:val="20"/>
          <w:lang w:val="es-CL"/>
        </w:rPr>
        <w:t>de Infraestructura</w:t>
      </w:r>
      <w:r w:rsidR="003512FE">
        <w:rPr>
          <w:b/>
          <w:sz w:val="20"/>
          <w:szCs w:val="20"/>
          <w:lang w:val="es-CL"/>
        </w:rPr>
        <w:t xml:space="preserve"> TI, </w:t>
      </w:r>
      <w:r w:rsidR="001D01CF" w:rsidRPr="001D01CF">
        <w:rPr>
          <w:b/>
          <w:bCs/>
          <w:sz w:val="20"/>
          <w:szCs w:val="20"/>
          <w:lang w:val="es-CL"/>
        </w:rPr>
        <w:t>Soporte y Planificación</w:t>
      </w:r>
      <w:r w:rsidR="003512FE">
        <w:rPr>
          <w:b/>
          <w:bCs/>
          <w:sz w:val="20"/>
          <w:szCs w:val="20"/>
          <w:lang w:val="es-CL"/>
        </w:rPr>
        <w:t>.</w:t>
      </w:r>
    </w:p>
    <w:p w:rsidR="00E30E72" w:rsidRPr="00605DF9" w:rsidRDefault="00E85CC4" w:rsidP="00605DF9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>Gestionar, p</w:t>
      </w:r>
      <w:r w:rsidR="00971E70">
        <w:rPr>
          <w:sz w:val="20"/>
          <w:szCs w:val="20"/>
        </w:rPr>
        <w:t xml:space="preserve">lanificar en implementar </w:t>
      </w:r>
      <w:r w:rsidR="003D3A4F">
        <w:rPr>
          <w:sz w:val="20"/>
          <w:szCs w:val="20"/>
        </w:rPr>
        <w:t xml:space="preserve">toda la infraestructura </w:t>
      </w:r>
      <w:r w:rsidR="00397130">
        <w:rPr>
          <w:sz w:val="20"/>
          <w:szCs w:val="20"/>
        </w:rPr>
        <w:t>y control informático</w:t>
      </w:r>
      <w:r w:rsidR="003D3A4F">
        <w:rPr>
          <w:sz w:val="20"/>
          <w:szCs w:val="20"/>
        </w:rPr>
        <w:t xml:space="preserve"> de la empresa </w:t>
      </w:r>
      <w:r w:rsidR="00B73AFA">
        <w:rPr>
          <w:sz w:val="20"/>
          <w:szCs w:val="20"/>
        </w:rPr>
        <w:t>(Arquitectura, Servidores y Sistemas Tecnológicos)</w:t>
      </w:r>
    </w:p>
    <w:p w:rsidR="00D4790F" w:rsidRPr="00971E70" w:rsidRDefault="00971E70" w:rsidP="00971E70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 xml:space="preserve">Encargado de gestionar, </w:t>
      </w:r>
      <w:r w:rsidR="00794FE6">
        <w:rPr>
          <w:sz w:val="20"/>
          <w:szCs w:val="20"/>
        </w:rPr>
        <w:t xml:space="preserve">administrar </w:t>
      </w:r>
      <w:r w:rsidR="007C7435">
        <w:rPr>
          <w:sz w:val="20"/>
          <w:szCs w:val="20"/>
        </w:rPr>
        <w:t xml:space="preserve">y coordinar </w:t>
      </w:r>
      <w:r w:rsidR="007413CE">
        <w:rPr>
          <w:sz w:val="20"/>
          <w:szCs w:val="20"/>
        </w:rPr>
        <w:t xml:space="preserve">el Soporte Diario del Proyecto </w:t>
      </w:r>
      <w:r w:rsidR="001D4A8F">
        <w:rPr>
          <w:sz w:val="20"/>
          <w:szCs w:val="20"/>
        </w:rPr>
        <w:t>(</w:t>
      </w:r>
      <w:r w:rsidR="007413CE">
        <w:rPr>
          <w:sz w:val="20"/>
          <w:szCs w:val="20"/>
        </w:rPr>
        <w:t>7x24</w:t>
      </w:r>
      <w:r w:rsidR="001D4A8F">
        <w:rPr>
          <w:sz w:val="20"/>
          <w:szCs w:val="20"/>
        </w:rPr>
        <w:t>)</w:t>
      </w:r>
      <w:r w:rsidR="00C93CB1">
        <w:rPr>
          <w:sz w:val="20"/>
          <w:szCs w:val="20"/>
        </w:rPr>
        <w:t xml:space="preserve"> </w:t>
      </w:r>
      <w:r w:rsidR="00E30E72">
        <w:rPr>
          <w:sz w:val="20"/>
          <w:szCs w:val="20"/>
        </w:rPr>
        <w:t>garantizando</w:t>
      </w:r>
      <w:r w:rsidR="00D32530">
        <w:rPr>
          <w:sz w:val="20"/>
          <w:szCs w:val="20"/>
        </w:rPr>
        <w:t xml:space="preserve"> </w:t>
      </w:r>
      <w:r w:rsidR="00E30E72">
        <w:rPr>
          <w:sz w:val="20"/>
          <w:szCs w:val="20"/>
        </w:rPr>
        <w:t xml:space="preserve">la </w:t>
      </w:r>
      <w:r w:rsidR="003D3A4F">
        <w:rPr>
          <w:sz w:val="20"/>
          <w:szCs w:val="20"/>
        </w:rPr>
        <w:t>opera</w:t>
      </w:r>
      <w:r w:rsidR="00E30E72">
        <w:rPr>
          <w:sz w:val="20"/>
          <w:szCs w:val="20"/>
        </w:rPr>
        <w:t>tividad total de los servicios existentes.</w:t>
      </w:r>
    </w:p>
    <w:p w:rsidR="00EA2AE6" w:rsidRPr="00A553B2" w:rsidRDefault="00710CF4" w:rsidP="00A553B2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>Responsable</w:t>
      </w:r>
      <w:r w:rsidR="005405C7">
        <w:rPr>
          <w:sz w:val="20"/>
          <w:szCs w:val="20"/>
        </w:rPr>
        <w:t xml:space="preserve"> de administrar </w:t>
      </w:r>
      <w:r w:rsidR="002E20C3">
        <w:rPr>
          <w:sz w:val="20"/>
          <w:szCs w:val="20"/>
        </w:rPr>
        <w:t xml:space="preserve">y habilitar </w:t>
      </w:r>
      <w:r w:rsidR="005405C7">
        <w:rPr>
          <w:sz w:val="20"/>
          <w:szCs w:val="20"/>
        </w:rPr>
        <w:t xml:space="preserve">todas las cuentas de los servidores </w:t>
      </w:r>
      <w:r w:rsidR="00EA2AE6">
        <w:rPr>
          <w:sz w:val="20"/>
          <w:szCs w:val="20"/>
        </w:rPr>
        <w:t xml:space="preserve">y perfiles de usuarios </w:t>
      </w:r>
      <w:r>
        <w:rPr>
          <w:sz w:val="20"/>
          <w:szCs w:val="20"/>
        </w:rPr>
        <w:t xml:space="preserve">del área de tecnología y el </w:t>
      </w:r>
      <w:r w:rsidR="002E20C3">
        <w:rPr>
          <w:sz w:val="20"/>
          <w:szCs w:val="20"/>
        </w:rPr>
        <w:t>área comercial del proyecto</w:t>
      </w:r>
      <w:r w:rsidR="00A553B2">
        <w:rPr>
          <w:sz w:val="20"/>
          <w:szCs w:val="20"/>
        </w:rPr>
        <w:t xml:space="preserve"> de todas las plataformas del área </w:t>
      </w:r>
      <w:r w:rsidR="00971E70">
        <w:rPr>
          <w:sz w:val="20"/>
          <w:szCs w:val="20"/>
        </w:rPr>
        <w:t>(SAP, recaudación, cuadraturas y Bases de Datos).</w:t>
      </w:r>
    </w:p>
    <w:p w:rsidR="001D4A8F" w:rsidRPr="00B73AFA" w:rsidRDefault="00BB6143" w:rsidP="00B73AFA">
      <w:pPr>
        <w:pStyle w:val="RESPONSABILIDADESENCV"/>
        <w:rPr>
          <w:sz w:val="20"/>
          <w:szCs w:val="20"/>
          <w:lang w:val="es-CL"/>
        </w:rPr>
      </w:pPr>
      <w:r w:rsidRPr="00BB6143">
        <w:rPr>
          <w:sz w:val="20"/>
          <w:szCs w:val="20"/>
        </w:rPr>
        <w:t xml:space="preserve">Encargado de administrar  </w:t>
      </w:r>
      <w:r w:rsidR="002E20C3">
        <w:rPr>
          <w:sz w:val="20"/>
          <w:szCs w:val="20"/>
        </w:rPr>
        <w:t xml:space="preserve">y realizar los </w:t>
      </w:r>
      <w:r w:rsidR="00971E70">
        <w:rPr>
          <w:sz w:val="20"/>
          <w:szCs w:val="20"/>
        </w:rPr>
        <w:t>pasos a producción de las EPS</w:t>
      </w:r>
      <w:r w:rsidR="00DC40CB">
        <w:rPr>
          <w:sz w:val="20"/>
          <w:szCs w:val="20"/>
        </w:rPr>
        <w:t>, realizando</w:t>
      </w:r>
      <w:r w:rsidR="00B73AFA">
        <w:rPr>
          <w:sz w:val="20"/>
          <w:szCs w:val="20"/>
        </w:rPr>
        <w:t xml:space="preserve"> los controles de cambio y documentación requerida</w:t>
      </w:r>
      <w:r w:rsidR="00971E70">
        <w:rPr>
          <w:sz w:val="20"/>
          <w:szCs w:val="20"/>
        </w:rPr>
        <w:t xml:space="preserve"> por los proyectos.</w:t>
      </w:r>
    </w:p>
    <w:p w:rsidR="001B4320" w:rsidRPr="00A54CBC" w:rsidRDefault="001B4320" w:rsidP="00A54CBC">
      <w:pPr>
        <w:pStyle w:val="RESPONSABILIDADESENCV"/>
        <w:numPr>
          <w:ilvl w:val="0"/>
          <w:numId w:val="0"/>
        </w:numPr>
        <w:rPr>
          <w:sz w:val="20"/>
          <w:szCs w:val="20"/>
          <w:lang w:val="es-CL"/>
        </w:rPr>
      </w:pPr>
    </w:p>
    <w:p w:rsidR="004B6506" w:rsidRPr="0071007E" w:rsidRDefault="00E85CC4" w:rsidP="0071007E">
      <w:pPr>
        <w:pStyle w:val="RESPONSABILIDADESENCV"/>
        <w:numPr>
          <w:ilvl w:val="0"/>
          <w:numId w:val="0"/>
        </w:numPr>
        <w:rPr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Jefe de Proyecto TI y </w:t>
      </w:r>
      <w:r w:rsidR="0078477F">
        <w:rPr>
          <w:b/>
          <w:bCs/>
          <w:sz w:val="20"/>
          <w:szCs w:val="20"/>
          <w:lang w:val="es-CL"/>
        </w:rPr>
        <w:t>O</w:t>
      </w:r>
      <w:r>
        <w:rPr>
          <w:b/>
          <w:bCs/>
          <w:sz w:val="20"/>
          <w:szCs w:val="20"/>
          <w:lang w:val="es-CL"/>
        </w:rPr>
        <w:t>peraciones</w:t>
      </w:r>
    </w:p>
    <w:p w:rsidR="00C96C24" w:rsidRDefault="004B6506" w:rsidP="001B4320">
      <w:pPr>
        <w:pStyle w:val="RESPONSABILIDADESENCV"/>
        <w:rPr>
          <w:sz w:val="20"/>
          <w:szCs w:val="20"/>
        </w:rPr>
      </w:pPr>
      <w:r>
        <w:rPr>
          <w:sz w:val="20"/>
          <w:szCs w:val="20"/>
          <w:lang w:val="es-CL"/>
        </w:rPr>
        <w:t>Supervisar</w:t>
      </w:r>
      <w:r w:rsidR="00641C64" w:rsidRPr="00C96C24">
        <w:rPr>
          <w:sz w:val="20"/>
          <w:szCs w:val="20"/>
        </w:rPr>
        <w:t xml:space="preserve"> y l</w:t>
      </w:r>
      <w:r w:rsidR="002A5E9E" w:rsidRPr="00C96C24">
        <w:rPr>
          <w:sz w:val="20"/>
          <w:szCs w:val="20"/>
        </w:rPr>
        <w:t>iderar</w:t>
      </w:r>
      <w:r w:rsidR="001B4320">
        <w:rPr>
          <w:sz w:val="20"/>
          <w:szCs w:val="20"/>
        </w:rPr>
        <w:t xml:space="preserve"> la o</w:t>
      </w:r>
      <w:r w:rsidR="008F6147" w:rsidRPr="00C96C24">
        <w:rPr>
          <w:sz w:val="20"/>
          <w:szCs w:val="20"/>
        </w:rPr>
        <w:t>peració</w:t>
      </w:r>
      <w:r w:rsidR="001B4320">
        <w:rPr>
          <w:sz w:val="20"/>
          <w:szCs w:val="20"/>
        </w:rPr>
        <w:t>n y gestión del p</w:t>
      </w:r>
      <w:r w:rsidR="00A54CBC">
        <w:rPr>
          <w:sz w:val="20"/>
          <w:szCs w:val="20"/>
        </w:rPr>
        <w:t>royecto Unired a nivel nacional.</w:t>
      </w:r>
      <w:r w:rsidR="0052580D">
        <w:rPr>
          <w:sz w:val="20"/>
          <w:szCs w:val="20"/>
        </w:rPr>
        <w:t xml:space="preserve"> (Roll </w:t>
      </w:r>
      <w:proofErr w:type="spellStart"/>
      <w:r w:rsidR="0052580D">
        <w:rPr>
          <w:sz w:val="20"/>
          <w:szCs w:val="20"/>
        </w:rPr>
        <w:t>Out</w:t>
      </w:r>
      <w:proofErr w:type="spellEnd"/>
      <w:r w:rsidR="0052580D">
        <w:rPr>
          <w:sz w:val="20"/>
          <w:szCs w:val="20"/>
        </w:rPr>
        <w:t>)</w:t>
      </w:r>
    </w:p>
    <w:p w:rsidR="0084780E" w:rsidRPr="00C96C24" w:rsidRDefault="0084780E" w:rsidP="001B4320">
      <w:pPr>
        <w:pStyle w:val="RESPONSABILIDADESENCV"/>
        <w:rPr>
          <w:sz w:val="20"/>
          <w:szCs w:val="20"/>
        </w:rPr>
      </w:pPr>
      <w:r w:rsidRPr="00C96C24">
        <w:rPr>
          <w:sz w:val="20"/>
          <w:szCs w:val="20"/>
        </w:rPr>
        <w:t>C</w:t>
      </w:r>
      <w:r w:rsidR="00E6186D" w:rsidRPr="00C96C24">
        <w:rPr>
          <w:sz w:val="20"/>
          <w:szCs w:val="20"/>
        </w:rPr>
        <w:t xml:space="preserve">oordinar y controlar las instalaciones de los nuevos </w:t>
      </w:r>
      <w:r w:rsidR="008F6147" w:rsidRPr="00C96C24">
        <w:rPr>
          <w:sz w:val="20"/>
          <w:szCs w:val="20"/>
        </w:rPr>
        <w:t xml:space="preserve">Autoservicios </w:t>
      </w:r>
      <w:r w:rsidR="00E6186D" w:rsidRPr="00C96C24">
        <w:rPr>
          <w:sz w:val="20"/>
          <w:szCs w:val="20"/>
        </w:rPr>
        <w:t>Tót</w:t>
      </w:r>
      <w:r w:rsidR="0022031B" w:rsidRPr="00C96C24">
        <w:rPr>
          <w:sz w:val="20"/>
          <w:szCs w:val="20"/>
        </w:rPr>
        <w:t xml:space="preserve">em (ATM) y canales </w:t>
      </w:r>
      <w:r w:rsidR="00A54CBC">
        <w:rPr>
          <w:sz w:val="20"/>
          <w:szCs w:val="20"/>
        </w:rPr>
        <w:t>asociados</w:t>
      </w:r>
      <w:r w:rsidR="00A93F54">
        <w:rPr>
          <w:sz w:val="20"/>
          <w:szCs w:val="20"/>
        </w:rPr>
        <w:t>,</w:t>
      </w:r>
      <w:r w:rsidR="00A54CBC">
        <w:rPr>
          <w:sz w:val="20"/>
          <w:szCs w:val="20"/>
        </w:rPr>
        <w:t xml:space="preserve"> </w:t>
      </w:r>
      <w:r w:rsidR="00E6186D" w:rsidRPr="00C96C24">
        <w:rPr>
          <w:sz w:val="20"/>
          <w:szCs w:val="20"/>
        </w:rPr>
        <w:t>realizando</w:t>
      </w:r>
      <w:r w:rsidR="00A54CBC">
        <w:rPr>
          <w:sz w:val="20"/>
          <w:szCs w:val="20"/>
        </w:rPr>
        <w:t xml:space="preserve"> la</w:t>
      </w:r>
      <w:r w:rsidR="00286E3F">
        <w:rPr>
          <w:sz w:val="20"/>
          <w:szCs w:val="20"/>
        </w:rPr>
        <w:t xml:space="preserve"> </w:t>
      </w:r>
      <w:r w:rsidR="00D8251A" w:rsidRPr="00C96C24">
        <w:rPr>
          <w:sz w:val="20"/>
          <w:szCs w:val="20"/>
        </w:rPr>
        <w:t xml:space="preserve">gestión sobre </w:t>
      </w:r>
      <w:r w:rsidR="008F6147" w:rsidRPr="00C96C24">
        <w:rPr>
          <w:sz w:val="20"/>
          <w:szCs w:val="20"/>
        </w:rPr>
        <w:t>las áreas de operaciones,</w:t>
      </w:r>
      <w:r w:rsidR="00D8251A" w:rsidRPr="00C96C24">
        <w:rPr>
          <w:sz w:val="20"/>
          <w:szCs w:val="20"/>
        </w:rPr>
        <w:t xml:space="preserve"> plataforma e i</w:t>
      </w:r>
      <w:r w:rsidR="00454029" w:rsidRPr="00C96C24">
        <w:rPr>
          <w:sz w:val="20"/>
          <w:szCs w:val="20"/>
        </w:rPr>
        <w:t>nfraestructura</w:t>
      </w:r>
      <w:r w:rsidR="00A54CBC">
        <w:rPr>
          <w:sz w:val="20"/>
          <w:szCs w:val="20"/>
        </w:rPr>
        <w:t>.</w:t>
      </w:r>
    </w:p>
    <w:p w:rsidR="00FF283A" w:rsidRPr="006158DD" w:rsidRDefault="0084780E" w:rsidP="001B4320">
      <w:pPr>
        <w:pStyle w:val="RESPONSABILIDADESENCV"/>
        <w:rPr>
          <w:sz w:val="20"/>
          <w:szCs w:val="20"/>
        </w:rPr>
      </w:pPr>
      <w:r w:rsidRPr="00FF283A">
        <w:rPr>
          <w:sz w:val="20"/>
          <w:szCs w:val="20"/>
        </w:rPr>
        <w:t>Encargado de la dirección, capacitación e inspección de los trabajos de proveedores a nivel nacional, real</w:t>
      </w:r>
      <w:r w:rsidR="00D8251A">
        <w:rPr>
          <w:sz w:val="20"/>
          <w:szCs w:val="20"/>
        </w:rPr>
        <w:t>izando gestión sobre el control</w:t>
      </w:r>
      <w:r w:rsidRPr="00FF283A">
        <w:rPr>
          <w:sz w:val="20"/>
          <w:szCs w:val="20"/>
        </w:rPr>
        <w:t xml:space="preserve"> de </w:t>
      </w:r>
      <w:r w:rsidR="00D8251A">
        <w:rPr>
          <w:sz w:val="20"/>
          <w:szCs w:val="20"/>
        </w:rPr>
        <w:t xml:space="preserve">las </w:t>
      </w:r>
      <w:r w:rsidRPr="00FF283A">
        <w:rPr>
          <w:sz w:val="20"/>
          <w:szCs w:val="20"/>
        </w:rPr>
        <w:t>ins</w:t>
      </w:r>
      <w:r w:rsidR="00D8251A">
        <w:rPr>
          <w:sz w:val="20"/>
          <w:szCs w:val="20"/>
        </w:rPr>
        <w:t>talaciones en terreno.</w:t>
      </w:r>
    </w:p>
    <w:p w:rsidR="001D4A8F" w:rsidRPr="001D4A8F" w:rsidRDefault="006158DD" w:rsidP="001D4A8F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>E</w:t>
      </w:r>
      <w:r w:rsidR="009C1FBF">
        <w:rPr>
          <w:sz w:val="20"/>
          <w:szCs w:val="20"/>
        </w:rPr>
        <w:t>ncargado de implementa</w:t>
      </w:r>
      <w:r>
        <w:rPr>
          <w:sz w:val="20"/>
          <w:szCs w:val="20"/>
        </w:rPr>
        <w:t xml:space="preserve">r la mesa de ayuda </w:t>
      </w:r>
      <w:r w:rsidR="001D4A8F">
        <w:rPr>
          <w:sz w:val="20"/>
          <w:szCs w:val="20"/>
        </w:rPr>
        <w:t xml:space="preserve">y monitoreo </w:t>
      </w:r>
      <w:r>
        <w:rPr>
          <w:sz w:val="20"/>
          <w:szCs w:val="20"/>
        </w:rPr>
        <w:t>del área</w:t>
      </w:r>
      <w:r w:rsidR="001D4A8F">
        <w:rPr>
          <w:sz w:val="20"/>
          <w:szCs w:val="20"/>
        </w:rPr>
        <w:t xml:space="preserve"> TI.</w:t>
      </w:r>
    </w:p>
    <w:p w:rsidR="00A54CBC" w:rsidRDefault="006158DD" w:rsidP="001D4A8F">
      <w:pPr>
        <w:pStyle w:val="RESPONSABILIDADESENCV"/>
        <w:rPr>
          <w:sz w:val="20"/>
          <w:szCs w:val="20"/>
        </w:rPr>
      </w:pPr>
      <w:r w:rsidRPr="001D4A8F">
        <w:rPr>
          <w:sz w:val="20"/>
          <w:szCs w:val="20"/>
        </w:rPr>
        <w:t xml:space="preserve">Responsable de la preparación, negociación </w:t>
      </w:r>
      <w:r w:rsidR="00722886" w:rsidRPr="001D4A8F">
        <w:rPr>
          <w:sz w:val="20"/>
          <w:szCs w:val="20"/>
        </w:rPr>
        <w:t xml:space="preserve">y </w:t>
      </w:r>
      <w:r w:rsidR="00F56908">
        <w:rPr>
          <w:sz w:val="20"/>
          <w:szCs w:val="20"/>
        </w:rPr>
        <w:t xml:space="preserve">evaluación de </w:t>
      </w:r>
      <w:r w:rsidR="00722886" w:rsidRPr="001D4A8F">
        <w:rPr>
          <w:sz w:val="20"/>
          <w:szCs w:val="20"/>
        </w:rPr>
        <w:t xml:space="preserve">licitaciones con </w:t>
      </w:r>
      <w:r w:rsidR="00F56908">
        <w:rPr>
          <w:sz w:val="20"/>
          <w:szCs w:val="20"/>
        </w:rPr>
        <w:t xml:space="preserve">los </w:t>
      </w:r>
      <w:r w:rsidR="00722886" w:rsidRPr="001D4A8F">
        <w:rPr>
          <w:sz w:val="20"/>
          <w:szCs w:val="20"/>
        </w:rPr>
        <w:t>proveedore</w:t>
      </w:r>
      <w:r w:rsidR="00F56908">
        <w:rPr>
          <w:sz w:val="20"/>
          <w:szCs w:val="20"/>
        </w:rPr>
        <w:t>s.</w:t>
      </w:r>
    </w:p>
    <w:p w:rsidR="001D4A8F" w:rsidRPr="00305478" w:rsidRDefault="00A93F54" w:rsidP="00305478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>Liderar y Gestionar proyectos a nivel nacional (Proyecto Unired).</w:t>
      </w:r>
    </w:p>
    <w:p w:rsidR="005B68A4" w:rsidRPr="00600493" w:rsidRDefault="00C609D1" w:rsidP="00A54CBC">
      <w:pPr>
        <w:pStyle w:val="RESPONSABILIDADESENCV"/>
        <w:numPr>
          <w:ilvl w:val="0"/>
          <w:numId w:val="0"/>
        </w:numPr>
        <w:ind w:left="360" w:hanging="360"/>
        <w:rPr>
          <w:b/>
          <w:sz w:val="20"/>
          <w:szCs w:val="20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5618F7CC" wp14:editId="3EE791C4">
            <wp:extent cx="161925" cy="261779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915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  <w:lang w:val="es-CL"/>
        </w:rPr>
        <w:t xml:space="preserve"> </w:t>
      </w:r>
      <w:r w:rsidR="005B68A4" w:rsidRPr="00600493">
        <w:rPr>
          <w:b/>
          <w:sz w:val="20"/>
          <w:szCs w:val="20"/>
          <w:lang w:val="es-CL"/>
        </w:rPr>
        <w:t>Fuerza Aérea de Chile.</w:t>
      </w:r>
    </w:p>
    <w:p w:rsidR="00495871" w:rsidRPr="00840879" w:rsidRDefault="008D1620" w:rsidP="00F43802">
      <w:pPr>
        <w:pStyle w:val="RESPONSABILIDADESENCV"/>
        <w:numPr>
          <w:ilvl w:val="0"/>
          <w:numId w:val="0"/>
        </w:numPr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Encargado</w:t>
      </w:r>
      <w:r w:rsidR="00840879">
        <w:rPr>
          <w:b/>
          <w:sz w:val="20"/>
          <w:szCs w:val="20"/>
          <w:lang w:val="es-CL"/>
        </w:rPr>
        <w:t xml:space="preserve"> Departamento </w:t>
      </w:r>
      <w:r w:rsidR="00BB6629" w:rsidRPr="00600493">
        <w:rPr>
          <w:b/>
          <w:sz w:val="20"/>
          <w:szCs w:val="20"/>
          <w:lang w:val="es-CL"/>
        </w:rPr>
        <w:t>Personal</w:t>
      </w:r>
      <w:r w:rsidR="00840879">
        <w:rPr>
          <w:b/>
          <w:sz w:val="20"/>
          <w:szCs w:val="20"/>
          <w:lang w:val="es-CL"/>
        </w:rPr>
        <w:t xml:space="preserve">, </w:t>
      </w:r>
      <w:r w:rsidR="00E11F77">
        <w:rPr>
          <w:b/>
          <w:sz w:val="20"/>
          <w:szCs w:val="20"/>
          <w:lang w:val="es-CL"/>
        </w:rPr>
        <w:t>Operaciones</w:t>
      </w:r>
      <w:r w:rsidR="00286E3F">
        <w:rPr>
          <w:b/>
          <w:sz w:val="20"/>
          <w:szCs w:val="20"/>
          <w:lang w:val="es-CL"/>
        </w:rPr>
        <w:t xml:space="preserve"> </w:t>
      </w:r>
      <w:r w:rsidR="00840879">
        <w:rPr>
          <w:b/>
          <w:sz w:val="20"/>
          <w:szCs w:val="20"/>
          <w:lang w:val="es-CL"/>
        </w:rPr>
        <w:t>y Control de Gestión</w:t>
      </w:r>
      <w:r w:rsidR="00286E3F">
        <w:rPr>
          <w:b/>
          <w:sz w:val="20"/>
          <w:szCs w:val="20"/>
          <w:lang w:val="es-CL"/>
        </w:rPr>
        <w:t xml:space="preserve">  </w:t>
      </w:r>
      <w:r w:rsidR="00A32060">
        <w:rPr>
          <w:b/>
          <w:sz w:val="20"/>
          <w:szCs w:val="20"/>
          <w:lang w:val="es-CL"/>
        </w:rPr>
        <w:t xml:space="preserve"> </w:t>
      </w:r>
      <w:r w:rsidR="00840879">
        <w:rPr>
          <w:b/>
          <w:sz w:val="20"/>
          <w:szCs w:val="20"/>
          <w:lang w:val="es-CL"/>
        </w:rPr>
        <w:t xml:space="preserve"> </w:t>
      </w:r>
      <w:r w:rsidR="00840879">
        <w:rPr>
          <w:sz w:val="20"/>
          <w:szCs w:val="20"/>
          <w:lang w:val="es-CL"/>
        </w:rPr>
        <w:t>Ene 2007</w:t>
      </w:r>
      <w:r w:rsidR="00BB6629" w:rsidRPr="00600493">
        <w:rPr>
          <w:sz w:val="20"/>
          <w:szCs w:val="20"/>
          <w:lang w:val="es-CL"/>
        </w:rPr>
        <w:t xml:space="preserve"> – Ene 2010</w:t>
      </w:r>
    </w:p>
    <w:p w:rsidR="00840879" w:rsidRPr="00840879" w:rsidRDefault="003F6CE3" w:rsidP="00840879">
      <w:pPr>
        <w:pStyle w:val="RESPONSABILIDADESENCV"/>
        <w:rPr>
          <w:sz w:val="20"/>
          <w:szCs w:val="20"/>
        </w:rPr>
      </w:pPr>
      <w:r>
        <w:rPr>
          <w:sz w:val="20"/>
          <w:szCs w:val="20"/>
        </w:rPr>
        <w:t>Responsable de la administración de</w:t>
      </w:r>
      <w:r w:rsidR="00D41E6D">
        <w:rPr>
          <w:sz w:val="20"/>
          <w:szCs w:val="20"/>
        </w:rPr>
        <w:t>l</w:t>
      </w:r>
      <w:r>
        <w:rPr>
          <w:sz w:val="20"/>
          <w:szCs w:val="20"/>
        </w:rPr>
        <w:t xml:space="preserve"> pers</w:t>
      </w:r>
      <w:r w:rsidR="00407701">
        <w:rPr>
          <w:sz w:val="20"/>
          <w:szCs w:val="20"/>
        </w:rPr>
        <w:t>onal de la escuela de aviación.</w:t>
      </w:r>
    </w:p>
    <w:p w:rsidR="00840879" w:rsidRDefault="00840879" w:rsidP="00840879">
      <w:pPr>
        <w:pStyle w:val="RESPONSABILIDADESENCV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-     </w:t>
      </w:r>
      <w:r w:rsidR="00305478" w:rsidRPr="00840879">
        <w:rPr>
          <w:sz w:val="20"/>
          <w:szCs w:val="20"/>
        </w:rPr>
        <w:t>Control de proyectos, opera</w:t>
      </w:r>
      <w:r w:rsidR="007A4FF2">
        <w:rPr>
          <w:sz w:val="20"/>
          <w:szCs w:val="20"/>
        </w:rPr>
        <w:t>ción y flujo administrativo de los departamentos.</w:t>
      </w:r>
    </w:p>
    <w:p w:rsidR="00840879" w:rsidRDefault="00840879" w:rsidP="00840879">
      <w:pPr>
        <w:pStyle w:val="RESPONSABILIDADESENCV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-     Administrar los contratos con proveedores y empresas externas.</w:t>
      </w:r>
    </w:p>
    <w:p w:rsidR="00FB6708" w:rsidRDefault="00840879" w:rsidP="00840879">
      <w:pPr>
        <w:pStyle w:val="RESPONSABILIDADESENCV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-     Supervisar la Instrucción de Pilotos de la Escuela de Aviación</w:t>
      </w:r>
      <w:r w:rsidR="00FB6708">
        <w:rPr>
          <w:sz w:val="20"/>
          <w:szCs w:val="20"/>
        </w:rPr>
        <w:t xml:space="preserve"> en las distintas especialidades   </w:t>
      </w:r>
    </w:p>
    <w:p w:rsidR="00FC3F92" w:rsidRDefault="00FB6708" w:rsidP="00F2509D">
      <w:pPr>
        <w:pStyle w:val="RESPONSABILIDADESENCV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      Del material de aviación proveniente de USA.</w:t>
      </w:r>
    </w:p>
    <w:p w:rsidR="00F2509D" w:rsidRDefault="00650EEC" w:rsidP="00F2509D">
      <w:pPr>
        <w:pStyle w:val="RESPONSABILIDADESENCV"/>
        <w:numPr>
          <w:ilvl w:val="0"/>
          <w:numId w:val="0"/>
        </w:numPr>
        <w:rPr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lastRenderedPageBreak/>
        <w:t xml:space="preserve">Mecánico </w:t>
      </w:r>
      <w:r w:rsidR="00331888">
        <w:rPr>
          <w:b/>
          <w:sz w:val="20"/>
          <w:szCs w:val="20"/>
          <w:lang w:val="es-CL"/>
        </w:rPr>
        <w:t>de Mantenimiento</w:t>
      </w:r>
      <w:r w:rsidR="005B68A4" w:rsidRPr="00600493">
        <w:rPr>
          <w:b/>
          <w:sz w:val="20"/>
          <w:szCs w:val="20"/>
          <w:lang w:val="es-CL"/>
        </w:rPr>
        <w:t xml:space="preserve"> del Grupo de Aviación N°9.                         </w:t>
      </w:r>
      <w:r w:rsidR="00286E3F">
        <w:rPr>
          <w:b/>
          <w:sz w:val="20"/>
          <w:szCs w:val="20"/>
          <w:lang w:val="es-CL"/>
        </w:rPr>
        <w:t xml:space="preserve"> </w:t>
      </w:r>
      <w:r w:rsidR="00887F02">
        <w:rPr>
          <w:b/>
          <w:sz w:val="20"/>
          <w:szCs w:val="20"/>
          <w:lang w:val="es-CL"/>
        </w:rPr>
        <w:t xml:space="preserve">  </w:t>
      </w:r>
      <w:r w:rsidR="00A32060">
        <w:rPr>
          <w:b/>
          <w:sz w:val="20"/>
          <w:szCs w:val="20"/>
          <w:lang w:val="es-CL"/>
        </w:rPr>
        <w:t xml:space="preserve"> </w:t>
      </w:r>
      <w:r w:rsidR="00286E3F">
        <w:rPr>
          <w:b/>
          <w:sz w:val="20"/>
          <w:szCs w:val="20"/>
          <w:lang w:val="es-CL"/>
        </w:rPr>
        <w:t xml:space="preserve"> </w:t>
      </w:r>
      <w:r>
        <w:rPr>
          <w:sz w:val="20"/>
          <w:szCs w:val="20"/>
          <w:lang w:val="es-CL"/>
        </w:rPr>
        <w:t>Ene 2004</w:t>
      </w:r>
      <w:r w:rsidR="005B68A4" w:rsidRPr="00600493">
        <w:rPr>
          <w:rFonts w:eastAsia="Times New Roman"/>
          <w:spacing w:val="5"/>
          <w:sz w:val="20"/>
          <w:szCs w:val="20"/>
          <w:lang w:val="es-CL" w:eastAsia="es-ES"/>
        </w:rPr>
        <w:t>–</w:t>
      </w:r>
      <w:r>
        <w:rPr>
          <w:sz w:val="20"/>
          <w:szCs w:val="20"/>
          <w:lang w:val="es-CL"/>
        </w:rPr>
        <w:t xml:space="preserve"> Dic 2006</w:t>
      </w:r>
    </w:p>
    <w:p w:rsidR="00DD3578" w:rsidRPr="00FB6708" w:rsidRDefault="008E73D6" w:rsidP="00F2509D">
      <w:pPr>
        <w:pStyle w:val="RESPONSABILIDADESENCV"/>
        <w:rPr>
          <w:sz w:val="20"/>
          <w:szCs w:val="20"/>
          <w:lang w:val="es-CL"/>
        </w:rPr>
      </w:pPr>
      <w:r>
        <w:rPr>
          <w:sz w:val="20"/>
          <w:szCs w:val="20"/>
        </w:rPr>
        <w:t>Encargado del mantenimiento</w:t>
      </w:r>
      <w:r w:rsidR="00887F02">
        <w:rPr>
          <w:sz w:val="20"/>
          <w:szCs w:val="20"/>
        </w:rPr>
        <w:t>, coordinación y supervisión</w:t>
      </w:r>
      <w:r w:rsidR="00AA798A">
        <w:rPr>
          <w:sz w:val="20"/>
          <w:szCs w:val="20"/>
        </w:rPr>
        <w:t xml:space="preserve"> </w:t>
      </w:r>
      <w:r w:rsidR="00424AEF">
        <w:rPr>
          <w:sz w:val="20"/>
          <w:szCs w:val="20"/>
        </w:rPr>
        <w:t>del material</w:t>
      </w:r>
      <w:r w:rsidR="00D0411F" w:rsidRPr="00F2509D">
        <w:rPr>
          <w:sz w:val="20"/>
          <w:szCs w:val="20"/>
        </w:rPr>
        <w:t xml:space="preserve"> </w:t>
      </w:r>
      <w:r w:rsidR="00F96500" w:rsidRPr="00F2509D">
        <w:rPr>
          <w:sz w:val="20"/>
          <w:szCs w:val="20"/>
        </w:rPr>
        <w:t xml:space="preserve">UH-1H, </w:t>
      </w:r>
      <w:r w:rsidR="008F3AFC" w:rsidRPr="00F2509D">
        <w:rPr>
          <w:sz w:val="20"/>
          <w:szCs w:val="20"/>
        </w:rPr>
        <w:t>Bell 206, BK-</w:t>
      </w:r>
      <w:r w:rsidR="00E96E34" w:rsidRPr="00F2509D">
        <w:rPr>
          <w:sz w:val="20"/>
          <w:szCs w:val="20"/>
        </w:rPr>
        <w:t>117, UH-60</w:t>
      </w:r>
      <w:r w:rsidR="00887F02">
        <w:rPr>
          <w:sz w:val="20"/>
          <w:szCs w:val="20"/>
        </w:rPr>
        <w:t xml:space="preserve">, </w:t>
      </w:r>
      <w:r w:rsidR="00AA798A">
        <w:rPr>
          <w:sz w:val="20"/>
          <w:szCs w:val="20"/>
        </w:rPr>
        <w:t xml:space="preserve">Twin Otter en las </w:t>
      </w:r>
      <w:r w:rsidR="00AA798A" w:rsidRPr="00F2509D">
        <w:rPr>
          <w:sz w:val="20"/>
          <w:szCs w:val="20"/>
        </w:rPr>
        <w:t>área</w:t>
      </w:r>
      <w:r w:rsidR="00AA798A">
        <w:rPr>
          <w:sz w:val="20"/>
          <w:szCs w:val="20"/>
        </w:rPr>
        <w:t>s</w:t>
      </w:r>
      <w:r w:rsidR="00AA798A" w:rsidRPr="00F2509D">
        <w:rPr>
          <w:sz w:val="20"/>
          <w:szCs w:val="20"/>
        </w:rPr>
        <w:t xml:space="preserve"> de electricidad, instrumentos y</w:t>
      </w:r>
      <w:r w:rsidR="00AA798A">
        <w:rPr>
          <w:sz w:val="20"/>
          <w:szCs w:val="20"/>
        </w:rPr>
        <w:t xml:space="preserve"> electrónica.</w:t>
      </w:r>
    </w:p>
    <w:p w:rsidR="007A4712" w:rsidRPr="00AA798A" w:rsidRDefault="00FB6708" w:rsidP="00AA798A">
      <w:pPr>
        <w:pStyle w:val="RESPONSABILIDADESENCV"/>
        <w:rPr>
          <w:sz w:val="20"/>
          <w:szCs w:val="20"/>
        </w:rPr>
      </w:pPr>
      <w:r w:rsidRPr="00FB6708">
        <w:rPr>
          <w:sz w:val="20"/>
          <w:szCs w:val="20"/>
        </w:rPr>
        <w:t>Responsable del control de la infraestructura, Finanzas y logística</w:t>
      </w:r>
      <w:r w:rsidR="00424AEF">
        <w:rPr>
          <w:sz w:val="20"/>
          <w:szCs w:val="20"/>
        </w:rPr>
        <w:t xml:space="preserve"> </w:t>
      </w:r>
      <w:r w:rsidRPr="00FB6708">
        <w:rPr>
          <w:sz w:val="20"/>
          <w:szCs w:val="20"/>
        </w:rPr>
        <w:t>del Departamento de Bienestar Social de la Base aérea de Cerrillos.</w:t>
      </w:r>
    </w:p>
    <w:p w:rsidR="00751764" w:rsidRPr="00F2509D" w:rsidRDefault="005F0809" w:rsidP="007A4712">
      <w:pPr>
        <w:pStyle w:val="RESPONSABILIDADESENCV"/>
        <w:rPr>
          <w:sz w:val="20"/>
          <w:szCs w:val="20"/>
        </w:rPr>
      </w:pPr>
      <w:r w:rsidRPr="00F2509D">
        <w:rPr>
          <w:sz w:val="20"/>
          <w:szCs w:val="20"/>
        </w:rPr>
        <w:t>Control de Materiale</w:t>
      </w:r>
      <w:r w:rsidR="00B073F9" w:rsidRPr="00F2509D">
        <w:rPr>
          <w:sz w:val="20"/>
          <w:szCs w:val="20"/>
        </w:rPr>
        <w:t xml:space="preserve">s, Logística y Abastecimiento </w:t>
      </w:r>
      <w:r w:rsidRPr="00F2509D">
        <w:rPr>
          <w:sz w:val="20"/>
          <w:szCs w:val="20"/>
        </w:rPr>
        <w:t>de equipos de Av</w:t>
      </w:r>
      <w:r w:rsidR="00B003BD" w:rsidRPr="00F2509D">
        <w:rPr>
          <w:sz w:val="20"/>
          <w:szCs w:val="20"/>
        </w:rPr>
        <w:t xml:space="preserve">iación </w:t>
      </w:r>
      <w:r w:rsidR="00FC3F92">
        <w:rPr>
          <w:sz w:val="20"/>
          <w:szCs w:val="20"/>
        </w:rPr>
        <w:t>(Ala Fija y Rotatoria).</w:t>
      </w:r>
    </w:p>
    <w:p w:rsidR="00D0471E" w:rsidRPr="00EC1BDA" w:rsidRDefault="00D0471E" w:rsidP="00D710B7">
      <w:pPr>
        <w:pStyle w:val="RESPONSABILIDADESENCV"/>
        <w:numPr>
          <w:ilvl w:val="0"/>
          <w:numId w:val="0"/>
        </w:numPr>
        <w:rPr>
          <w:sz w:val="20"/>
          <w:szCs w:val="20"/>
        </w:rPr>
      </w:pPr>
    </w:p>
    <w:tbl>
      <w:tblPr>
        <w:tblpPr w:leftFromText="141" w:rightFromText="141" w:vertAnchor="text" w:horzAnchor="margin" w:tblpY="289"/>
        <w:tblW w:w="9008" w:type="dxa"/>
        <w:tblLook w:val="04A0" w:firstRow="1" w:lastRow="0" w:firstColumn="1" w:lastColumn="0" w:noHBand="0" w:noVBand="1"/>
      </w:tblPr>
      <w:tblGrid>
        <w:gridCol w:w="2223"/>
        <w:gridCol w:w="6785"/>
      </w:tblGrid>
      <w:tr w:rsidR="00921346" w:rsidRPr="0045361B" w:rsidTr="00921346">
        <w:trPr>
          <w:trHeight w:val="854"/>
        </w:trPr>
        <w:tc>
          <w:tcPr>
            <w:tcW w:w="2223" w:type="dxa"/>
          </w:tcPr>
          <w:p w:rsidR="00D65659" w:rsidRDefault="00D65659" w:rsidP="00921346">
            <w:pPr>
              <w:pStyle w:val="Logro"/>
              <w:numPr>
                <w:ilvl w:val="0"/>
                <w:numId w:val="0"/>
              </w:numPr>
              <w:tabs>
                <w:tab w:val="left" w:pos="881"/>
              </w:tabs>
              <w:spacing w:after="0"/>
              <w:rPr>
                <w:rFonts w:ascii="Arial" w:hAnsi="Arial" w:cs="Arial"/>
                <w:spacing w:val="5"/>
                <w:sz w:val="20"/>
                <w:lang w:val="es-CL"/>
              </w:rPr>
            </w:pPr>
          </w:p>
          <w:p w:rsidR="003842EC" w:rsidRDefault="00696F65" w:rsidP="003842EC">
            <w:pPr>
              <w:pStyle w:val="Logro"/>
              <w:numPr>
                <w:ilvl w:val="0"/>
                <w:numId w:val="0"/>
              </w:numPr>
              <w:tabs>
                <w:tab w:val="left" w:pos="881"/>
              </w:tabs>
              <w:spacing w:after="0"/>
              <w:rPr>
                <w:rFonts w:ascii="Arial" w:hAnsi="Arial" w:cs="Arial"/>
                <w:spacing w:val="5"/>
                <w:sz w:val="20"/>
                <w:lang w:val="es-CL"/>
              </w:rPr>
            </w:pPr>
            <w:r>
              <w:rPr>
                <w:rFonts w:ascii="Arial" w:hAnsi="Arial" w:cs="Arial"/>
                <w:spacing w:val="5"/>
                <w:sz w:val="20"/>
                <w:lang w:val="es-CL"/>
              </w:rPr>
              <w:t>2016 - 2016</w:t>
            </w:r>
          </w:p>
          <w:p w:rsidR="003842EC" w:rsidRDefault="003842EC" w:rsidP="00921346">
            <w:pPr>
              <w:pStyle w:val="Logro"/>
              <w:numPr>
                <w:ilvl w:val="0"/>
                <w:numId w:val="0"/>
              </w:numPr>
              <w:tabs>
                <w:tab w:val="left" w:pos="881"/>
              </w:tabs>
              <w:spacing w:after="0"/>
              <w:rPr>
                <w:rFonts w:ascii="Arial" w:hAnsi="Arial" w:cs="Arial"/>
                <w:spacing w:val="5"/>
                <w:sz w:val="20"/>
                <w:lang w:val="es-CL"/>
              </w:rPr>
            </w:pPr>
          </w:p>
          <w:p w:rsidR="00696F65" w:rsidRDefault="00696F65" w:rsidP="00921346">
            <w:pPr>
              <w:pStyle w:val="Logro"/>
              <w:numPr>
                <w:ilvl w:val="0"/>
                <w:numId w:val="0"/>
              </w:numPr>
              <w:tabs>
                <w:tab w:val="left" w:pos="881"/>
              </w:tabs>
              <w:spacing w:after="0"/>
              <w:rPr>
                <w:rFonts w:ascii="Arial" w:hAnsi="Arial" w:cs="Arial"/>
                <w:spacing w:val="5"/>
                <w:sz w:val="20"/>
                <w:lang w:val="es-CL"/>
              </w:rPr>
            </w:pPr>
          </w:p>
          <w:p w:rsidR="00921346" w:rsidRDefault="00921346" w:rsidP="00921346">
            <w:pPr>
              <w:pStyle w:val="Logro"/>
              <w:numPr>
                <w:ilvl w:val="0"/>
                <w:numId w:val="0"/>
              </w:numPr>
              <w:tabs>
                <w:tab w:val="left" w:pos="881"/>
              </w:tabs>
              <w:spacing w:after="0"/>
              <w:rPr>
                <w:rFonts w:ascii="Arial" w:hAnsi="Arial" w:cs="Arial"/>
                <w:spacing w:val="5"/>
                <w:sz w:val="20"/>
                <w:lang w:val="es-CL"/>
              </w:rPr>
            </w:pPr>
            <w:r>
              <w:rPr>
                <w:rFonts w:ascii="Arial" w:hAnsi="Arial" w:cs="Arial"/>
                <w:spacing w:val="5"/>
                <w:sz w:val="20"/>
                <w:lang w:val="es-CL"/>
              </w:rPr>
              <w:t>2013 - 2013</w:t>
            </w:r>
          </w:p>
          <w:p w:rsidR="00921346" w:rsidRPr="00BC2EE2" w:rsidRDefault="00921346" w:rsidP="00921346">
            <w:pPr>
              <w:pStyle w:val="Logro"/>
              <w:numPr>
                <w:ilvl w:val="0"/>
                <w:numId w:val="0"/>
              </w:numPr>
              <w:tabs>
                <w:tab w:val="left" w:pos="881"/>
              </w:tabs>
              <w:spacing w:after="0"/>
              <w:rPr>
                <w:rFonts w:ascii="Arial" w:hAnsi="Arial" w:cs="Arial"/>
                <w:spacing w:val="5"/>
                <w:sz w:val="20"/>
                <w:lang w:val="es-CL"/>
              </w:rPr>
            </w:pPr>
          </w:p>
        </w:tc>
        <w:tc>
          <w:tcPr>
            <w:tcW w:w="6785" w:type="dxa"/>
          </w:tcPr>
          <w:p w:rsidR="008A0E33" w:rsidRPr="00C63704" w:rsidRDefault="008A0E33" w:rsidP="008A0E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  <w:p w:rsidR="00184BDA" w:rsidRPr="00C63704" w:rsidRDefault="00427669" w:rsidP="00384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L"/>
              </w:rPr>
              <w:t>Certificación PMP ID # 4570468 (</w:t>
            </w:r>
            <w:r w:rsidR="00184BDA" w:rsidRPr="00C63704">
              <w:rPr>
                <w:rFonts w:ascii="Arial" w:hAnsi="Arial" w:cs="Arial"/>
                <w:b/>
                <w:sz w:val="20"/>
                <w:szCs w:val="20"/>
                <w:lang w:val="es-CL"/>
              </w:rPr>
              <w:t>en Proceso</w:t>
            </w:r>
            <w:r>
              <w:rPr>
                <w:rFonts w:ascii="Arial" w:hAnsi="Arial" w:cs="Arial"/>
                <w:b/>
                <w:sz w:val="20"/>
                <w:szCs w:val="20"/>
                <w:lang w:val="es-CL"/>
              </w:rPr>
              <w:t>)</w:t>
            </w:r>
          </w:p>
          <w:p w:rsidR="003842EC" w:rsidRPr="00C63704" w:rsidRDefault="00641933" w:rsidP="00384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C63704">
              <w:rPr>
                <w:rFonts w:ascii="Arial" w:hAnsi="Arial" w:cs="Arial"/>
                <w:sz w:val="20"/>
                <w:szCs w:val="20"/>
                <w:lang w:val="es-CL"/>
              </w:rPr>
              <w:t>Project Management Institute “PMI”</w:t>
            </w:r>
          </w:p>
          <w:p w:rsidR="003842EC" w:rsidRPr="00C63704" w:rsidRDefault="003842EC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  <w:p w:rsidR="00921346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Diplomado en Dirección de Proyectos</w:t>
            </w:r>
          </w:p>
          <w:p w:rsidR="00921346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267C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Universidad Adolfo </w:t>
            </w:r>
            <w:r w:rsidR="00786845" w:rsidRPr="00C267CE">
              <w:rPr>
                <w:rFonts w:ascii="Arial" w:hAnsi="Arial" w:cs="Arial"/>
                <w:sz w:val="20"/>
                <w:szCs w:val="20"/>
                <w:lang w:val="es-ES_tradnl"/>
              </w:rPr>
              <w:t>Ibáñez</w:t>
            </w:r>
          </w:p>
          <w:p w:rsidR="00921346" w:rsidRPr="00600493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21346" w:rsidRPr="00600493" w:rsidTr="003512FE">
        <w:trPr>
          <w:trHeight w:val="649"/>
        </w:trPr>
        <w:tc>
          <w:tcPr>
            <w:tcW w:w="2223" w:type="dxa"/>
          </w:tcPr>
          <w:p w:rsidR="00921346" w:rsidRPr="00BC2EE2" w:rsidRDefault="00921346" w:rsidP="00921346">
            <w:pPr>
              <w:pStyle w:val="Logro"/>
              <w:numPr>
                <w:ilvl w:val="0"/>
                <w:numId w:val="0"/>
              </w:numPr>
              <w:tabs>
                <w:tab w:val="left" w:pos="881"/>
              </w:tabs>
              <w:spacing w:after="0"/>
              <w:rPr>
                <w:rFonts w:ascii="Arial" w:hAnsi="Arial" w:cs="Arial"/>
                <w:spacing w:val="5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2011</w:t>
            </w:r>
            <w:r w:rsidRPr="00600493">
              <w:rPr>
                <w:rFonts w:ascii="Arial" w:hAnsi="Arial" w:cs="Arial"/>
                <w:spacing w:val="5"/>
                <w:sz w:val="20"/>
                <w:lang w:val="es-CL"/>
              </w:rPr>
              <w:t xml:space="preserve">– </w:t>
            </w:r>
            <w:r>
              <w:rPr>
                <w:rFonts w:ascii="Arial" w:hAnsi="Arial" w:cs="Arial"/>
                <w:spacing w:val="5"/>
                <w:sz w:val="20"/>
                <w:lang w:val="es-CL"/>
              </w:rPr>
              <w:t>2012</w:t>
            </w:r>
          </w:p>
        </w:tc>
        <w:tc>
          <w:tcPr>
            <w:tcW w:w="6785" w:type="dxa"/>
          </w:tcPr>
          <w:p w:rsidR="00921346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Ingeniería Civil</w:t>
            </w:r>
            <w:r w:rsidRPr="006004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Industrial.</w:t>
            </w:r>
          </w:p>
          <w:p w:rsidR="00921346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Licenciado en Ciencias de la Ingeniería</w:t>
            </w:r>
          </w:p>
          <w:p w:rsidR="00921346" w:rsidRDefault="00921346" w:rsidP="00921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F0788">
              <w:rPr>
                <w:rFonts w:ascii="Arial" w:hAnsi="Arial" w:cs="Arial"/>
                <w:sz w:val="20"/>
                <w:szCs w:val="20"/>
                <w:lang w:val="es-ES_tradnl"/>
              </w:rPr>
              <w:t>Universidad de las Américas</w:t>
            </w:r>
          </w:p>
          <w:p w:rsidR="00921346" w:rsidRPr="00600493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21346" w:rsidRPr="00600493" w:rsidTr="00921346">
        <w:trPr>
          <w:trHeight w:val="501"/>
        </w:trPr>
        <w:tc>
          <w:tcPr>
            <w:tcW w:w="2223" w:type="dxa"/>
          </w:tcPr>
          <w:p w:rsidR="00921346" w:rsidRPr="00600493" w:rsidRDefault="00921346" w:rsidP="00921346">
            <w:pPr>
              <w:pStyle w:val="Logro"/>
              <w:numPr>
                <w:ilvl w:val="0"/>
                <w:numId w:val="0"/>
              </w:numPr>
              <w:tabs>
                <w:tab w:val="left" w:pos="881"/>
              </w:tabs>
              <w:spacing w:after="0"/>
              <w:rPr>
                <w:rFonts w:ascii="Arial" w:hAnsi="Arial" w:cs="Arial"/>
                <w:sz w:val="20"/>
                <w:lang w:val="es-ES_tradnl"/>
              </w:rPr>
            </w:pPr>
            <w:r w:rsidRPr="00600493">
              <w:rPr>
                <w:rFonts w:ascii="Arial" w:hAnsi="Arial" w:cs="Arial"/>
                <w:sz w:val="20"/>
                <w:lang w:val="es-ES_tradnl"/>
              </w:rPr>
              <w:t xml:space="preserve">2006 </w:t>
            </w:r>
            <w:r w:rsidRPr="00600493">
              <w:rPr>
                <w:rFonts w:ascii="Arial" w:hAnsi="Arial" w:cs="Arial"/>
                <w:spacing w:val="5"/>
                <w:sz w:val="20"/>
                <w:lang w:val="es-CL"/>
              </w:rPr>
              <w:t>– 2009</w:t>
            </w:r>
          </w:p>
        </w:tc>
        <w:tc>
          <w:tcPr>
            <w:tcW w:w="6785" w:type="dxa"/>
          </w:tcPr>
          <w:p w:rsidR="00921346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004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Ingeniería en Ejecución Industrial.</w:t>
            </w:r>
          </w:p>
          <w:p w:rsidR="00921346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Licenciado en Ciencias de la Ingeniería</w:t>
            </w:r>
          </w:p>
          <w:p w:rsidR="00921346" w:rsidRPr="00600493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00493">
              <w:rPr>
                <w:rFonts w:ascii="Arial" w:hAnsi="Arial" w:cs="Arial"/>
                <w:sz w:val="20"/>
                <w:szCs w:val="20"/>
                <w:lang w:val="es-ES_tradnl"/>
              </w:rPr>
              <w:t>Universidad de las Américas.</w:t>
            </w:r>
          </w:p>
        </w:tc>
      </w:tr>
      <w:tr w:rsidR="00921346" w:rsidRPr="00600493" w:rsidTr="00921346">
        <w:trPr>
          <w:trHeight w:val="132"/>
        </w:trPr>
        <w:tc>
          <w:tcPr>
            <w:tcW w:w="2223" w:type="dxa"/>
          </w:tcPr>
          <w:p w:rsidR="00921346" w:rsidRPr="00600493" w:rsidRDefault="00921346" w:rsidP="00921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785" w:type="dxa"/>
          </w:tcPr>
          <w:p w:rsidR="00921346" w:rsidRPr="00600493" w:rsidRDefault="00921346" w:rsidP="00921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21346" w:rsidRPr="00600493" w:rsidTr="00921346">
        <w:trPr>
          <w:trHeight w:val="123"/>
        </w:trPr>
        <w:tc>
          <w:tcPr>
            <w:tcW w:w="2223" w:type="dxa"/>
          </w:tcPr>
          <w:p w:rsidR="00921346" w:rsidRPr="00600493" w:rsidRDefault="00921346" w:rsidP="00921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600493">
              <w:rPr>
                <w:rFonts w:ascii="Arial" w:hAnsi="Arial" w:cs="Arial"/>
                <w:sz w:val="20"/>
                <w:szCs w:val="20"/>
                <w:lang w:val="es-CL"/>
              </w:rPr>
              <w:t xml:space="preserve">2002 </w:t>
            </w:r>
            <w:r w:rsidRPr="00600493">
              <w:rPr>
                <w:rFonts w:ascii="Arial" w:hAnsi="Arial" w:cs="Arial"/>
                <w:spacing w:val="5"/>
                <w:sz w:val="20"/>
                <w:szCs w:val="20"/>
                <w:lang w:val="es-CL"/>
              </w:rPr>
              <w:t xml:space="preserve">– </w:t>
            </w:r>
            <w:r w:rsidRPr="00600493">
              <w:rPr>
                <w:rFonts w:ascii="Arial" w:hAnsi="Arial" w:cs="Arial"/>
                <w:sz w:val="20"/>
                <w:szCs w:val="20"/>
                <w:lang w:val="es-CL"/>
              </w:rPr>
              <w:t>2003</w:t>
            </w:r>
          </w:p>
        </w:tc>
        <w:tc>
          <w:tcPr>
            <w:tcW w:w="6785" w:type="dxa"/>
          </w:tcPr>
          <w:p w:rsidR="00921346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004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Técnico de Nivel S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uperior en Sistemas Eléctricos,</w:t>
            </w:r>
            <w:r w:rsidRPr="006004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Electrónicos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y Telecomunicaciones. </w:t>
            </w:r>
          </w:p>
          <w:p w:rsidR="00921346" w:rsidRPr="00600493" w:rsidRDefault="00921346" w:rsidP="009213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Comunicaciones y Electrónica</w:t>
            </w:r>
          </w:p>
        </w:tc>
      </w:tr>
      <w:tr w:rsidR="00921346" w:rsidRPr="00830B15" w:rsidTr="00921346">
        <w:trPr>
          <w:trHeight w:val="236"/>
        </w:trPr>
        <w:tc>
          <w:tcPr>
            <w:tcW w:w="2223" w:type="dxa"/>
          </w:tcPr>
          <w:p w:rsidR="00C63704" w:rsidRPr="00600493" w:rsidRDefault="00C63704" w:rsidP="00921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785" w:type="dxa"/>
          </w:tcPr>
          <w:p w:rsidR="00921346" w:rsidRPr="00600493" w:rsidRDefault="00921346" w:rsidP="00921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600493">
              <w:rPr>
                <w:rFonts w:ascii="Arial" w:hAnsi="Arial" w:cs="Arial"/>
                <w:sz w:val="20"/>
                <w:szCs w:val="20"/>
                <w:lang w:val="es-CL"/>
              </w:rPr>
              <w:t>Escuela de Especialidades Fuerza  Aérea de Chile.</w:t>
            </w:r>
          </w:p>
        </w:tc>
      </w:tr>
      <w:tr w:rsidR="00921346" w:rsidRPr="00830B15" w:rsidTr="00921346">
        <w:trPr>
          <w:trHeight w:val="129"/>
        </w:trPr>
        <w:tc>
          <w:tcPr>
            <w:tcW w:w="2223" w:type="dxa"/>
          </w:tcPr>
          <w:p w:rsidR="00921346" w:rsidRPr="00600493" w:rsidRDefault="00921346" w:rsidP="00921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785" w:type="dxa"/>
          </w:tcPr>
          <w:p w:rsidR="00D32925" w:rsidRPr="00600493" w:rsidRDefault="00D32925" w:rsidP="00921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8A0E33" w:rsidRDefault="003F600E" w:rsidP="003F600E">
      <w:pPr>
        <w:pStyle w:val="TITULOENCV"/>
        <w:rPr>
          <w:sz w:val="20"/>
          <w:szCs w:val="20"/>
        </w:rPr>
      </w:pPr>
      <w:r w:rsidRPr="00600493">
        <w:rPr>
          <w:sz w:val="20"/>
          <w:szCs w:val="20"/>
        </w:rPr>
        <w:t>Antecedentes Académicos</w:t>
      </w:r>
    </w:p>
    <w:p w:rsidR="00D47CDF" w:rsidRPr="00600493" w:rsidRDefault="009419A2" w:rsidP="003F600E">
      <w:pPr>
        <w:pStyle w:val="TITULOENCV"/>
        <w:rPr>
          <w:sz w:val="20"/>
          <w:szCs w:val="20"/>
        </w:rPr>
      </w:pPr>
      <w:r w:rsidRPr="00600493">
        <w:rPr>
          <w:sz w:val="20"/>
          <w:szCs w:val="20"/>
          <w:lang w:val="es-CL"/>
        </w:rPr>
        <w:t>Información</w:t>
      </w:r>
      <w:r w:rsidR="00EE7F3B" w:rsidRPr="00600493">
        <w:rPr>
          <w:sz w:val="20"/>
          <w:szCs w:val="20"/>
        </w:rPr>
        <w:t xml:space="preserve"> Adicional</w:t>
      </w:r>
    </w:p>
    <w:tbl>
      <w:tblPr>
        <w:tblpPr w:leftFromText="141" w:rightFromText="141" w:vertAnchor="text" w:horzAnchor="margin" w:tblpY="144"/>
        <w:tblW w:w="9310" w:type="dxa"/>
        <w:tblLook w:val="04A0" w:firstRow="1" w:lastRow="0" w:firstColumn="1" w:lastColumn="0" w:noHBand="0" w:noVBand="1"/>
      </w:tblPr>
      <w:tblGrid>
        <w:gridCol w:w="1061"/>
        <w:gridCol w:w="8249"/>
      </w:tblGrid>
      <w:tr w:rsidR="002216B6" w:rsidRPr="00600493" w:rsidTr="002216B6">
        <w:trPr>
          <w:trHeight w:val="359"/>
        </w:trPr>
        <w:tc>
          <w:tcPr>
            <w:tcW w:w="0" w:type="auto"/>
          </w:tcPr>
          <w:p w:rsidR="002216B6" w:rsidRPr="00600493" w:rsidRDefault="002216B6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004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Idioma</w:t>
            </w:r>
            <w:r w:rsidR="00D047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          </w:t>
            </w:r>
          </w:p>
        </w:tc>
        <w:tc>
          <w:tcPr>
            <w:tcW w:w="0" w:type="auto"/>
          </w:tcPr>
          <w:p w:rsidR="00D0471E" w:rsidRDefault="00287314" w:rsidP="001765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Portugués </w:t>
            </w:r>
            <w:r w:rsidR="001444D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 Inglés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Intermedio.</w:t>
            </w:r>
          </w:p>
          <w:p w:rsidR="00D0471E" w:rsidRPr="00600493" w:rsidRDefault="00D0471E" w:rsidP="001765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216B6" w:rsidRPr="00830B15" w:rsidTr="002216B6">
        <w:trPr>
          <w:trHeight w:val="2839"/>
        </w:trPr>
        <w:tc>
          <w:tcPr>
            <w:tcW w:w="0" w:type="auto"/>
          </w:tcPr>
          <w:p w:rsidR="002216B6" w:rsidRDefault="002216B6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0049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Software</w:t>
            </w:r>
          </w:p>
          <w:p w:rsidR="002216B6" w:rsidRDefault="002216B6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216B6" w:rsidRDefault="002216B6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216B6" w:rsidRDefault="002216B6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216B6" w:rsidRDefault="002216B6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D0471E" w:rsidRDefault="00D0471E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A0E33" w:rsidRDefault="008A0E33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5692F" w:rsidRDefault="0085692F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216B6" w:rsidRPr="00600493" w:rsidRDefault="002216B6" w:rsidP="002216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Otros</w:t>
            </w:r>
          </w:p>
        </w:tc>
        <w:tc>
          <w:tcPr>
            <w:tcW w:w="0" w:type="auto"/>
          </w:tcPr>
          <w:p w:rsidR="002216B6" w:rsidRPr="006302F9" w:rsidRDefault="006302F9" w:rsidP="002216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6302F9">
              <w:rPr>
                <w:rFonts w:ascii="Arial" w:hAnsi="Arial" w:cs="Arial"/>
                <w:sz w:val="20"/>
                <w:szCs w:val="20"/>
                <w:lang w:val="es-CL"/>
              </w:rPr>
              <w:t xml:space="preserve">MS Office </w:t>
            </w:r>
            <w:r w:rsidR="007A6242">
              <w:rPr>
                <w:rFonts w:ascii="Arial" w:hAnsi="Arial" w:cs="Arial"/>
                <w:sz w:val="20"/>
                <w:szCs w:val="20"/>
                <w:lang w:val="es-CL"/>
              </w:rPr>
              <w:t xml:space="preserve">nivel avanzado, </w:t>
            </w:r>
            <w:r w:rsidR="002216B6" w:rsidRPr="00CE4FE7">
              <w:rPr>
                <w:rFonts w:ascii="Arial" w:hAnsi="Arial" w:cs="Arial"/>
                <w:sz w:val="20"/>
                <w:szCs w:val="20"/>
                <w:lang w:val="es-CL"/>
              </w:rPr>
              <w:t xml:space="preserve">Visual SVN Server,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Plataformas Comerciales, </w:t>
            </w:r>
            <w:r w:rsidR="007A6242">
              <w:rPr>
                <w:rFonts w:ascii="Arial" w:hAnsi="Arial" w:cs="Arial"/>
                <w:sz w:val="20"/>
                <w:szCs w:val="20"/>
                <w:lang w:val="es-CL"/>
              </w:rPr>
              <w:t xml:space="preserve">Plataformas de </w:t>
            </w:r>
            <w:r w:rsidR="004807C4">
              <w:rPr>
                <w:rFonts w:ascii="Arial" w:hAnsi="Arial" w:cs="Arial"/>
                <w:sz w:val="20"/>
                <w:szCs w:val="20"/>
                <w:lang w:val="es-CL"/>
              </w:rPr>
              <w:t xml:space="preserve">Gestión, ETL, </w:t>
            </w:r>
            <w:r w:rsidR="007A6242">
              <w:rPr>
                <w:rFonts w:ascii="Arial" w:hAnsi="Arial" w:cs="Arial"/>
                <w:sz w:val="20"/>
                <w:szCs w:val="20"/>
                <w:lang w:val="es-CL"/>
              </w:rPr>
              <w:t xml:space="preserve">Visual Basic. </w:t>
            </w:r>
            <w:r w:rsidR="001B7BB8">
              <w:rPr>
                <w:rFonts w:ascii="Arial" w:hAnsi="Arial" w:cs="Arial"/>
                <w:sz w:val="20"/>
                <w:szCs w:val="20"/>
                <w:lang w:val="es-CL"/>
              </w:rPr>
              <w:t>Conocimientos en</w:t>
            </w:r>
            <w:r w:rsidR="00286E3F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0C5A0C">
              <w:rPr>
                <w:rFonts w:ascii="Arial" w:hAnsi="Arial" w:cs="Arial"/>
                <w:sz w:val="20"/>
                <w:szCs w:val="20"/>
                <w:lang w:val="es-CL"/>
              </w:rPr>
              <w:t>World-</w:t>
            </w:r>
            <w:r w:rsidR="00480BF7">
              <w:rPr>
                <w:rFonts w:ascii="Arial" w:hAnsi="Arial" w:cs="Arial"/>
                <w:sz w:val="20"/>
                <w:szCs w:val="20"/>
                <w:lang w:val="es-CL"/>
              </w:rPr>
              <w:t xml:space="preserve">Class, </w:t>
            </w:r>
            <w:r w:rsidR="00C44E15">
              <w:rPr>
                <w:rFonts w:ascii="Arial" w:hAnsi="Arial" w:cs="Arial"/>
                <w:sz w:val="20"/>
                <w:szCs w:val="20"/>
                <w:lang w:val="es-CL"/>
              </w:rPr>
              <w:t xml:space="preserve">Business Intelligence, </w:t>
            </w:r>
            <w:r w:rsidR="00A50602">
              <w:rPr>
                <w:rFonts w:ascii="Arial" w:hAnsi="Arial" w:cs="Arial"/>
                <w:sz w:val="20"/>
                <w:szCs w:val="20"/>
                <w:lang w:val="es-CL"/>
              </w:rPr>
              <w:t xml:space="preserve">PMI, </w:t>
            </w:r>
            <w:r w:rsidR="001B7BB8">
              <w:rPr>
                <w:rFonts w:ascii="Arial" w:hAnsi="Arial" w:cs="Arial"/>
                <w:sz w:val="20"/>
                <w:szCs w:val="20"/>
                <w:lang w:val="es-CL"/>
              </w:rPr>
              <w:t xml:space="preserve">CMMI y </w:t>
            </w:r>
            <w:r w:rsidR="00617AAB">
              <w:rPr>
                <w:rFonts w:ascii="Arial" w:hAnsi="Arial" w:cs="Arial"/>
                <w:sz w:val="20"/>
                <w:szCs w:val="20"/>
                <w:lang w:val="es-CL"/>
              </w:rPr>
              <w:t xml:space="preserve">Bizagi, </w:t>
            </w:r>
            <w:r w:rsidR="00D33CC1">
              <w:rPr>
                <w:rFonts w:ascii="Arial" w:hAnsi="Arial" w:cs="Arial"/>
                <w:sz w:val="20"/>
                <w:szCs w:val="20"/>
                <w:lang w:val="es-CL"/>
              </w:rPr>
              <w:t xml:space="preserve">Microsoft </w:t>
            </w:r>
            <w:r w:rsidR="00DF46C5">
              <w:rPr>
                <w:rFonts w:ascii="Arial" w:hAnsi="Arial" w:cs="Arial"/>
                <w:sz w:val="20"/>
                <w:szCs w:val="20"/>
                <w:lang w:val="es-CL"/>
              </w:rPr>
              <w:t xml:space="preserve">Project, </w:t>
            </w:r>
            <w:r w:rsidR="00D33CC1">
              <w:rPr>
                <w:rFonts w:ascii="Arial" w:hAnsi="Arial" w:cs="Arial"/>
                <w:sz w:val="20"/>
                <w:szCs w:val="20"/>
                <w:lang w:val="es-CL"/>
              </w:rPr>
              <w:t>Sistemas EPS,</w:t>
            </w:r>
            <w:r w:rsidR="00286E3F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2216B6" w:rsidRPr="004A0F9A">
              <w:rPr>
                <w:rFonts w:ascii="Arial" w:hAnsi="Arial" w:cs="Arial"/>
                <w:sz w:val="20"/>
                <w:szCs w:val="20"/>
                <w:lang w:val="es-CL"/>
              </w:rPr>
              <w:t>Base de Datos</w:t>
            </w:r>
            <w:r w:rsidR="00AB3224">
              <w:rPr>
                <w:rFonts w:ascii="Arial" w:hAnsi="Arial" w:cs="Arial"/>
                <w:sz w:val="20"/>
                <w:szCs w:val="20"/>
                <w:lang w:val="es-CL"/>
              </w:rPr>
              <w:t xml:space="preserve">, </w:t>
            </w:r>
            <w:r w:rsidR="002216B6" w:rsidRPr="00600493">
              <w:rPr>
                <w:rFonts w:ascii="Arial" w:hAnsi="Arial" w:cs="Arial"/>
                <w:sz w:val="20"/>
                <w:szCs w:val="20"/>
                <w:lang w:val="es-CL"/>
              </w:rPr>
              <w:t>SQL</w:t>
            </w:r>
            <w:r w:rsidR="002216B6">
              <w:rPr>
                <w:rFonts w:ascii="Arial" w:hAnsi="Arial" w:cs="Arial"/>
                <w:sz w:val="20"/>
                <w:szCs w:val="20"/>
                <w:lang w:val="es-CL"/>
              </w:rPr>
              <w:t xml:space="preserve"> Server</w:t>
            </w:r>
            <w:r w:rsidR="003C2B9B" w:rsidRPr="00600493">
              <w:rPr>
                <w:rFonts w:ascii="Arial" w:hAnsi="Arial" w:cs="Arial"/>
                <w:sz w:val="20"/>
                <w:szCs w:val="20"/>
                <w:lang w:val="es-CL"/>
              </w:rPr>
              <w:t>,</w:t>
            </w:r>
            <w:r w:rsidR="003C2B9B">
              <w:rPr>
                <w:rFonts w:ascii="Arial" w:hAnsi="Arial" w:cs="Arial"/>
                <w:sz w:val="20"/>
                <w:szCs w:val="20"/>
                <w:lang w:val="es-CL"/>
              </w:rPr>
              <w:t xml:space="preserve"> XML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y </w:t>
            </w:r>
            <w:r w:rsidR="002216B6">
              <w:rPr>
                <w:rFonts w:ascii="Arial" w:hAnsi="Arial" w:cs="Arial"/>
                <w:sz w:val="20"/>
                <w:szCs w:val="20"/>
                <w:lang w:val="es-CL"/>
              </w:rPr>
              <w:t>Web</w:t>
            </w:r>
            <w:r w:rsidR="00C6240E">
              <w:rPr>
                <w:rFonts w:ascii="Arial" w:hAnsi="Arial" w:cs="Arial"/>
                <w:sz w:val="20"/>
                <w:szCs w:val="20"/>
                <w:lang w:val="es-CL"/>
              </w:rPr>
              <w:t>-S</w:t>
            </w:r>
            <w:r w:rsidR="00617AAB">
              <w:rPr>
                <w:rFonts w:ascii="Arial" w:hAnsi="Arial" w:cs="Arial"/>
                <w:sz w:val="20"/>
                <w:szCs w:val="20"/>
                <w:lang w:val="es-CL"/>
              </w:rPr>
              <w:t>ervice. M</w:t>
            </w:r>
            <w:r w:rsidR="001765C0">
              <w:rPr>
                <w:rFonts w:ascii="Arial" w:hAnsi="Arial" w:cs="Arial"/>
                <w:sz w:val="20"/>
                <w:szCs w:val="20"/>
                <w:lang w:val="es-CL"/>
              </w:rPr>
              <w:t xml:space="preserve">anejo de </w:t>
            </w:r>
            <w:r w:rsidR="002216B6" w:rsidRPr="00600493">
              <w:rPr>
                <w:rFonts w:ascii="Arial" w:hAnsi="Arial" w:cs="Arial"/>
                <w:sz w:val="20"/>
                <w:szCs w:val="20"/>
                <w:lang w:val="es-CL"/>
              </w:rPr>
              <w:t>Ambientes de Desarrollo, Ambientes de Prueba QA y Ambiente</w:t>
            </w:r>
            <w:r w:rsidR="001765C0">
              <w:rPr>
                <w:rFonts w:ascii="Arial" w:hAnsi="Arial" w:cs="Arial"/>
                <w:sz w:val="20"/>
                <w:szCs w:val="20"/>
                <w:lang w:val="es-CL"/>
              </w:rPr>
              <w:t xml:space="preserve">s de Producción </w:t>
            </w:r>
            <w:r w:rsidR="002216B6">
              <w:rPr>
                <w:rFonts w:ascii="Arial" w:hAnsi="Arial" w:cs="Arial"/>
                <w:sz w:val="20"/>
                <w:szCs w:val="20"/>
                <w:lang w:val="es-CL"/>
              </w:rPr>
              <w:t>nivel av</w:t>
            </w:r>
            <w:r w:rsidR="00617AAB">
              <w:rPr>
                <w:rFonts w:ascii="Arial" w:hAnsi="Arial" w:cs="Arial"/>
                <w:sz w:val="20"/>
                <w:szCs w:val="20"/>
                <w:lang w:val="es-CL"/>
              </w:rPr>
              <w:t xml:space="preserve">anzado, </w:t>
            </w:r>
            <w:r w:rsidR="00D1655F">
              <w:rPr>
                <w:rFonts w:ascii="Arial" w:hAnsi="Arial" w:cs="Arial"/>
                <w:sz w:val="20"/>
                <w:szCs w:val="20"/>
                <w:lang w:val="es-CL"/>
              </w:rPr>
              <w:t>SAP</w:t>
            </w:r>
            <w:r w:rsidR="00286E3F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6A59B1">
              <w:rPr>
                <w:rFonts w:ascii="Arial" w:hAnsi="Arial" w:cs="Arial"/>
                <w:sz w:val="20"/>
                <w:szCs w:val="20"/>
                <w:lang w:val="es-CL"/>
              </w:rPr>
              <w:t>FI</w:t>
            </w:r>
            <w:r w:rsidR="00286E3F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7E7F0E">
              <w:rPr>
                <w:rFonts w:ascii="Arial" w:hAnsi="Arial" w:cs="Arial"/>
                <w:sz w:val="20"/>
                <w:szCs w:val="20"/>
                <w:lang w:val="es-CL"/>
              </w:rPr>
              <w:t>Módulo MM</w:t>
            </w:r>
            <w:r w:rsidR="00C44E15">
              <w:rPr>
                <w:rFonts w:ascii="Arial" w:hAnsi="Arial" w:cs="Arial"/>
                <w:sz w:val="20"/>
                <w:szCs w:val="20"/>
                <w:lang w:val="es-CL"/>
              </w:rPr>
              <w:t xml:space="preserve"> y PS.</w:t>
            </w:r>
          </w:p>
          <w:p w:rsidR="00D710B7" w:rsidRDefault="00B96070" w:rsidP="004C09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Manej</w:t>
            </w:r>
            <w:r w:rsidR="00C44E15">
              <w:rPr>
                <w:rFonts w:ascii="Arial" w:hAnsi="Arial" w:cs="Arial"/>
                <w:sz w:val="20"/>
                <w:szCs w:val="20"/>
                <w:lang w:val="es-CL"/>
              </w:rPr>
              <w:t xml:space="preserve">o de Equipos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eléctricos y electrónicos, Canal de Autoservicios</w:t>
            </w:r>
            <w:r w:rsidR="007A6242">
              <w:rPr>
                <w:rFonts w:ascii="Arial" w:hAnsi="Arial" w:cs="Arial"/>
                <w:sz w:val="20"/>
                <w:szCs w:val="20"/>
                <w:lang w:val="es-CL"/>
              </w:rPr>
              <w:t>,</w:t>
            </w:r>
            <w:r w:rsidR="00286E3F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480BF7">
              <w:rPr>
                <w:rFonts w:ascii="Arial" w:hAnsi="Arial" w:cs="Arial"/>
                <w:sz w:val="20"/>
                <w:szCs w:val="20"/>
                <w:lang w:val="es-CL"/>
              </w:rPr>
              <w:t>Instrumentos Financieros</w:t>
            </w:r>
            <w:r w:rsidR="006F0CAD">
              <w:rPr>
                <w:rFonts w:ascii="Arial" w:hAnsi="Arial" w:cs="Arial"/>
                <w:sz w:val="20"/>
                <w:szCs w:val="20"/>
                <w:lang w:val="es-CL"/>
              </w:rPr>
              <w:t xml:space="preserve"> y sus derivados</w:t>
            </w:r>
            <w:r w:rsidR="00C25112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  <w:p w:rsidR="00F438AB" w:rsidRDefault="00F438AB" w:rsidP="004C09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AA4B6C" w:rsidRPr="004C09B6" w:rsidRDefault="00F835E9" w:rsidP="004C09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4C09B6">
              <w:rPr>
                <w:rFonts w:ascii="Arial" w:hAnsi="Arial" w:cs="Arial"/>
                <w:sz w:val="20"/>
                <w:szCs w:val="20"/>
                <w:lang w:val="es-CL"/>
              </w:rPr>
              <w:t>Disponibilidad para viajar a</w:t>
            </w:r>
            <w:r w:rsidR="00E66E65" w:rsidRPr="004C09B6">
              <w:rPr>
                <w:rFonts w:ascii="Arial" w:hAnsi="Arial" w:cs="Arial"/>
                <w:sz w:val="20"/>
                <w:szCs w:val="20"/>
                <w:lang w:val="es-CL"/>
              </w:rPr>
              <w:t xml:space="preserve"> nivel nacional e internacional, liderazgo, </w:t>
            </w:r>
            <w:r w:rsidR="00EA471B" w:rsidRPr="004C09B6">
              <w:rPr>
                <w:rFonts w:ascii="Arial" w:hAnsi="Arial" w:cs="Arial"/>
                <w:sz w:val="20"/>
                <w:szCs w:val="20"/>
                <w:lang w:val="es-CL"/>
              </w:rPr>
              <w:t>flexible a los cambios, Capacidad de negociación</w:t>
            </w:r>
            <w:r w:rsidR="00436EC3" w:rsidRPr="004C09B6">
              <w:rPr>
                <w:rFonts w:ascii="Arial" w:hAnsi="Arial" w:cs="Arial"/>
                <w:sz w:val="20"/>
                <w:szCs w:val="20"/>
                <w:lang w:val="es-CL"/>
              </w:rPr>
              <w:t xml:space="preserve">, </w:t>
            </w:r>
            <w:r w:rsidR="00EA471B" w:rsidRPr="004C09B6">
              <w:rPr>
                <w:rFonts w:ascii="Arial" w:hAnsi="Arial" w:cs="Arial"/>
                <w:sz w:val="20"/>
                <w:szCs w:val="20"/>
                <w:lang w:val="es-CL"/>
              </w:rPr>
              <w:t>control de proyectos</w:t>
            </w:r>
            <w:r w:rsidR="00AA4B6C">
              <w:rPr>
                <w:rFonts w:ascii="Arial" w:hAnsi="Arial" w:cs="Arial"/>
                <w:sz w:val="20"/>
                <w:szCs w:val="20"/>
                <w:lang w:val="es-CL"/>
              </w:rPr>
              <w:t>, g</w:t>
            </w:r>
            <w:r w:rsidR="006234C9">
              <w:rPr>
                <w:rFonts w:ascii="Arial" w:hAnsi="Arial" w:cs="Arial"/>
                <w:sz w:val="20"/>
                <w:szCs w:val="20"/>
                <w:lang w:val="es-CL"/>
              </w:rPr>
              <w:t>estión de requerimientos,</w:t>
            </w:r>
            <w:r w:rsidR="00AA4B6C">
              <w:rPr>
                <w:rFonts w:ascii="Arial" w:hAnsi="Arial" w:cs="Arial"/>
                <w:sz w:val="20"/>
                <w:szCs w:val="20"/>
                <w:lang w:val="es-CL"/>
              </w:rPr>
              <w:t xml:space="preserve"> de la demanda  </w:t>
            </w:r>
            <w:r w:rsidR="006234C9">
              <w:rPr>
                <w:rFonts w:ascii="Arial" w:hAnsi="Arial" w:cs="Arial"/>
                <w:sz w:val="20"/>
                <w:szCs w:val="20"/>
                <w:lang w:val="es-CL"/>
              </w:rPr>
              <w:t>y</w:t>
            </w:r>
            <w:r w:rsidR="00286E3F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EA471B" w:rsidRPr="004C09B6">
              <w:rPr>
                <w:rFonts w:ascii="Arial" w:hAnsi="Arial" w:cs="Arial"/>
                <w:sz w:val="20"/>
                <w:szCs w:val="20"/>
                <w:lang w:val="es-CL"/>
              </w:rPr>
              <w:t>administración de contratos con clientes</w:t>
            </w:r>
            <w:r w:rsidR="00436EC3" w:rsidRPr="004C09B6">
              <w:rPr>
                <w:rFonts w:ascii="Arial" w:hAnsi="Arial" w:cs="Arial"/>
                <w:sz w:val="20"/>
                <w:szCs w:val="20"/>
                <w:lang w:val="es-CL"/>
              </w:rPr>
              <w:t>. Licencia de conducir clase B.</w:t>
            </w:r>
          </w:p>
          <w:p w:rsidR="000B706E" w:rsidRPr="00600493" w:rsidRDefault="00436EC3" w:rsidP="00436EC3">
            <w:pPr>
              <w:pStyle w:val="PARRAFOENCV"/>
              <w:rPr>
                <w:sz w:val="20"/>
                <w:szCs w:val="20"/>
                <w:lang w:val="es-CL"/>
              </w:rPr>
            </w:pPr>
            <w:r w:rsidRPr="004C09B6">
              <w:rPr>
                <w:sz w:val="20"/>
                <w:szCs w:val="20"/>
                <w:lang w:val="es-CL"/>
              </w:rPr>
              <w:t xml:space="preserve">Hobbies: Tenis de Mesa, Futbol, </w:t>
            </w:r>
            <w:r w:rsidR="00AF334C">
              <w:rPr>
                <w:sz w:val="20"/>
                <w:szCs w:val="20"/>
                <w:lang w:val="es-CL"/>
              </w:rPr>
              <w:t xml:space="preserve">Running, </w:t>
            </w:r>
            <w:r w:rsidRPr="004C09B6">
              <w:rPr>
                <w:sz w:val="20"/>
                <w:szCs w:val="20"/>
                <w:lang w:val="es-CL"/>
              </w:rPr>
              <w:t>Basquetbol</w:t>
            </w:r>
            <w:r w:rsidR="00AF334C">
              <w:rPr>
                <w:sz w:val="20"/>
                <w:szCs w:val="20"/>
                <w:lang w:val="es-CL"/>
              </w:rPr>
              <w:t xml:space="preserve"> y V</w:t>
            </w:r>
            <w:r w:rsidR="00DB721E">
              <w:rPr>
                <w:sz w:val="20"/>
                <w:szCs w:val="20"/>
                <w:lang w:val="es-CL"/>
              </w:rPr>
              <w:t>iajar.</w:t>
            </w:r>
          </w:p>
        </w:tc>
      </w:tr>
    </w:tbl>
    <w:p w:rsidR="004A0F9A" w:rsidRPr="00053588" w:rsidRDefault="004215C6" w:rsidP="00184BDA">
      <w:pPr>
        <w:pStyle w:val="TITULOENCV"/>
        <w:pBdr>
          <w:top w:val="single" w:sz="4" w:space="3" w:color="auto"/>
          <w:bottom w:val="none" w:sz="0" w:space="0" w:color="auto"/>
        </w:pBdr>
        <w:rPr>
          <w:sz w:val="20"/>
          <w:szCs w:val="20"/>
        </w:rPr>
      </w:pPr>
      <w:r>
        <w:rPr>
          <w:sz w:val="20"/>
          <w:szCs w:val="20"/>
          <w:lang w:val="es-CL"/>
        </w:rPr>
        <w:t>Cursos</w:t>
      </w:r>
      <w:r w:rsidR="006D5A11">
        <w:rPr>
          <w:sz w:val="20"/>
          <w:szCs w:val="20"/>
          <w:lang w:val="es-CL"/>
        </w:rPr>
        <w:t xml:space="preserve"> y </w:t>
      </w:r>
      <w:r w:rsidR="00D0411F" w:rsidRPr="00600493">
        <w:rPr>
          <w:sz w:val="20"/>
          <w:szCs w:val="20"/>
          <w:lang w:val="es-CL"/>
        </w:rPr>
        <w:t>Seminarios</w:t>
      </w:r>
      <w:r>
        <w:rPr>
          <w:sz w:val="20"/>
          <w:szCs w:val="20"/>
          <w:lang w:val="es-CL"/>
        </w:rPr>
        <w:t xml:space="preserve"> </w:t>
      </w:r>
    </w:p>
    <w:p w:rsidR="00A50602" w:rsidRDefault="00A50602" w:rsidP="00B678B5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</w:p>
    <w:p w:rsidR="004215C6" w:rsidRDefault="00930B2A" w:rsidP="00641933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 w:rsidRPr="00322AA0">
        <w:rPr>
          <w:sz w:val="20"/>
          <w:szCs w:val="20"/>
          <w:lang w:val="es-CL"/>
        </w:rPr>
        <w:t>2016           Curso “Project Management Profesional” SCM Capacitaciones</w:t>
      </w:r>
    </w:p>
    <w:p w:rsidR="000B706E" w:rsidRPr="00641933" w:rsidRDefault="000B706E" w:rsidP="00641933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2016           Curso “</w:t>
      </w:r>
      <w:r w:rsidRPr="000B706E">
        <w:rPr>
          <w:sz w:val="20"/>
          <w:szCs w:val="20"/>
          <w:lang w:val="es-CL"/>
        </w:rPr>
        <w:t>Gestión Ágil para el Desarrollo de Proyectos Complejos</w:t>
      </w:r>
      <w:r>
        <w:rPr>
          <w:sz w:val="20"/>
          <w:szCs w:val="20"/>
          <w:lang w:val="es-CL"/>
        </w:rPr>
        <w:t xml:space="preserve">” </w:t>
      </w:r>
      <w:r w:rsidRPr="000B706E">
        <w:rPr>
          <w:sz w:val="20"/>
          <w:szCs w:val="20"/>
          <w:lang w:val="es-CL"/>
        </w:rPr>
        <w:t xml:space="preserve"> IT Institute</w:t>
      </w:r>
    </w:p>
    <w:p w:rsidR="00B678B5" w:rsidRDefault="008864E2" w:rsidP="00B678B5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2013           </w:t>
      </w:r>
      <w:r w:rsidR="00B678B5">
        <w:rPr>
          <w:sz w:val="20"/>
          <w:szCs w:val="20"/>
          <w:lang w:val="es-CL"/>
        </w:rPr>
        <w:t xml:space="preserve">Curso “Evaluación de Proyectos” Universidad Adolfo </w:t>
      </w:r>
      <w:r w:rsidR="00800ED4">
        <w:rPr>
          <w:sz w:val="20"/>
          <w:szCs w:val="20"/>
          <w:lang w:val="es-CL"/>
        </w:rPr>
        <w:t>Ibáñez</w:t>
      </w:r>
      <w:r w:rsidR="00B678B5">
        <w:rPr>
          <w:sz w:val="20"/>
          <w:szCs w:val="20"/>
          <w:lang w:val="es-CL"/>
        </w:rPr>
        <w:t>.</w:t>
      </w:r>
    </w:p>
    <w:p w:rsidR="00DD4594" w:rsidRDefault="00DD4594" w:rsidP="00B678B5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2013           Curso “Negociación” Universidad Adolfo </w:t>
      </w:r>
      <w:r w:rsidR="00800ED4">
        <w:rPr>
          <w:sz w:val="20"/>
          <w:szCs w:val="20"/>
          <w:lang w:val="es-CL"/>
        </w:rPr>
        <w:t>Ibáñez</w:t>
      </w:r>
      <w:r>
        <w:rPr>
          <w:sz w:val="20"/>
          <w:szCs w:val="20"/>
          <w:lang w:val="es-CL"/>
        </w:rPr>
        <w:t>.</w:t>
      </w:r>
    </w:p>
    <w:p w:rsidR="008864E2" w:rsidRDefault="00B678B5" w:rsidP="00B678B5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2013           </w:t>
      </w:r>
      <w:r w:rsidR="008864E2">
        <w:rPr>
          <w:sz w:val="20"/>
          <w:szCs w:val="20"/>
          <w:lang w:val="es-CL"/>
        </w:rPr>
        <w:t xml:space="preserve">Curso “Dirección de Proyectos” Universidad Adolfo </w:t>
      </w:r>
      <w:r w:rsidR="00F179F0">
        <w:rPr>
          <w:sz w:val="20"/>
          <w:szCs w:val="20"/>
          <w:lang w:val="es-CL"/>
        </w:rPr>
        <w:t>Ibáñez</w:t>
      </w:r>
      <w:r w:rsidR="008864E2">
        <w:rPr>
          <w:sz w:val="20"/>
          <w:szCs w:val="20"/>
          <w:lang w:val="es-CL"/>
        </w:rPr>
        <w:t>.</w:t>
      </w:r>
    </w:p>
    <w:p w:rsidR="00FD7D57" w:rsidRDefault="00FD7D57" w:rsidP="00FD7D57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2013           Curso “Gestión Estratégica de Procesos” Universidad Adolfo Ibáñez.</w:t>
      </w:r>
    </w:p>
    <w:p w:rsidR="004C09B6" w:rsidRDefault="004807C4" w:rsidP="00053588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2013           Curso “Planificación Estratégi</w:t>
      </w:r>
      <w:r w:rsidR="00F179F0">
        <w:rPr>
          <w:sz w:val="20"/>
          <w:szCs w:val="20"/>
          <w:lang w:val="es-CL"/>
        </w:rPr>
        <w:t>c</w:t>
      </w:r>
      <w:r>
        <w:rPr>
          <w:sz w:val="20"/>
          <w:szCs w:val="20"/>
          <w:lang w:val="es-CL"/>
        </w:rPr>
        <w:t>a”</w:t>
      </w:r>
      <w:r w:rsidR="00F179F0">
        <w:rPr>
          <w:sz w:val="20"/>
          <w:szCs w:val="20"/>
          <w:lang w:val="es-CL"/>
        </w:rPr>
        <w:t xml:space="preserve"> Universidad Adolfo </w:t>
      </w:r>
      <w:r w:rsidR="00806B70">
        <w:rPr>
          <w:sz w:val="20"/>
          <w:szCs w:val="20"/>
          <w:lang w:val="es-CL"/>
        </w:rPr>
        <w:t>Ibáñez</w:t>
      </w:r>
      <w:r w:rsidR="00F179F0">
        <w:rPr>
          <w:sz w:val="20"/>
          <w:szCs w:val="20"/>
          <w:lang w:val="es-CL"/>
        </w:rPr>
        <w:t>.</w:t>
      </w:r>
    </w:p>
    <w:p w:rsidR="00053588" w:rsidRPr="00053588" w:rsidRDefault="001F7DB6" w:rsidP="00053588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201</w:t>
      </w:r>
      <w:r w:rsidR="00053588" w:rsidRPr="00053588">
        <w:rPr>
          <w:sz w:val="20"/>
          <w:szCs w:val="20"/>
          <w:lang w:val="es-CL"/>
        </w:rPr>
        <w:t>1</w:t>
      </w:r>
      <w:r w:rsidR="00053588" w:rsidRPr="00053588">
        <w:rPr>
          <w:sz w:val="20"/>
          <w:szCs w:val="20"/>
          <w:lang w:val="es-CL"/>
        </w:rPr>
        <w:tab/>
        <w:t>Seminario “Autogestión”; Universidad Andrés Bello.</w:t>
      </w:r>
    </w:p>
    <w:p w:rsidR="00A97823" w:rsidRDefault="00053588" w:rsidP="00053588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 w:rsidRPr="00053588">
        <w:rPr>
          <w:sz w:val="20"/>
          <w:szCs w:val="20"/>
          <w:lang w:val="es-CL"/>
        </w:rPr>
        <w:t>2011</w:t>
      </w:r>
      <w:r w:rsidRPr="00053588">
        <w:rPr>
          <w:sz w:val="20"/>
          <w:szCs w:val="20"/>
          <w:lang w:val="es-CL"/>
        </w:rPr>
        <w:tab/>
      </w:r>
      <w:r w:rsidR="008306F1">
        <w:rPr>
          <w:sz w:val="20"/>
          <w:szCs w:val="20"/>
          <w:lang w:val="es-CL"/>
        </w:rPr>
        <w:t>Curso “</w:t>
      </w:r>
      <w:r w:rsidRPr="00053588">
        <w:rPr>
          <w:sz w:val="20"/>
          <w:szCs w:val="20"/>
          <w:lang w:val="es-CL"/>
        </w:rPr>
        <w:t>Planificación y Gestión de Proyectos</w:t>
      </w:r>
      <w:r w:rsidR="008306F1">
        <w:rPr>
          <w:sz w:val="20"/>
          <w:szCs w:val="20"/>
          <w:lang w:val="es-CL"/>
        </w:rPr>
        <w:t>”</w:t>
      </w:r>
      <w:r w:rsidRPr="00053588">
        <w:rPr>
          <w:sz w:val="20"/>
          <w:szCs w:val="20"/>
          <w:lang w:val="es-CL"/>
        </w:rPr>
        <w:t>, Universidad de Santiago de Chile.</w:t>
      </w:r>
    </w:p>
    <w:p w:rsidR="00053588" w:rsidRPr="00053588" w:rsidRDefault="00053588" w:rsidP="00053588">
      <w:pPr>
        <w:pStyle w:val="RESPONSABILIDADESENCV"/>
        <w:numPr>
          <w:ilvl w:val="0"/>
          <w:numId w:val="0"/>
        </w:numPr>
        <w:ind w:left="360"/>
        <w:rPr>
          <w:sz w:val="20"/>
          <w:szCs w:val="20"/>
          <w:lang w:val="es-CL"/>
        </w:rPr>
      </w:pPr>
      <w:r w:rsidRPr="00053588">
        <w:rPr>
          <w:sz w:val="20"/>
          <w:szCs w:val="20"/>
          <w:lang w:val="es-CL"/>
        </w:rPr>
        <w:t>2010</w:t>
      </w:r>
      <w:r w:rsidRPr="00053588">
        <w:rPr>
          <w:sz w:val="20"/>
          <w:szCs w:val="20"/>
          <w:lang w:val="es-CL"/>
        </w:rPr>
        <w:tab/>
      </w:r>
      <w:r w:rsidR="00AD0978">
        <w:rPr>
          <w:sz w:val="20"/>
          <w:szCs w:val="20"/>
          <w:lang w:val="es-CL"/>
        </w:rPr>
        <w:t xml:space="preserve">Curso “Liderazgo Estratégico”, </w:t>
      </w:r>
      <w:r w:rsidRPr="00053588">
        <w:rPr>
          <w:sz w:val="20"/>
          <w:szCs w:val="20"/>
          <w:lang w:val="es-CL"/>
        </w:rPr>
        <w:t xml:space="preserve"> Universidad de </w:t>
      </w:r>
      <w:r w:rsidR="00D72F1C">
        <w:rPr>
          <w:sz w:val="20"/>
          <w:szCs w:val="20"/>
          <w:lang w:val="es-CL"/>
        </w:rPr>
        <w:t>Santiago de Chile.</w:t>
      </w:r>
    </w:p>
    <w:p w:rsidR="00FC3F92" w:rsidRDefault="00053588" w:rsidP="00424AEF">
      <w:pPr>
        <w:pStyle w:val="RESPONSABILIDADESENCV"/>
        <w:numPr>
          <w:ilvl w:val="0"/>
          <w:numId w:val="0"/>
        </w:numPr>
        <w:ind w:left="1440" w:hanging="1080"/>
        <w:rPr>
          <w:sz w:val="20"/>
          <w:szCs w:val="20"/>
          <w:lang w:val="es-CL"/>
        </w:rPr>
      </w:pPr>
      <w:r w:rsidRPr="00053588">
        <w:rPr>
          <w:sz w:val="20"/>
          <w:szCs w:val="20"/>
          <w:lang w:val="es-CL"/>
        </w:rPr>
        <w:t>2007</w:t>
      </w:r>
      <w:r w:rsidRPr="00053588">
        <w:rPr>
          <w:sz w:val="20"/>
          <w:szCs w:val="20"/>
          <w:lang w:val="es-CL"/>
        </w:rPr>
        <w:tab/>
      </w:r>
      <w:r w:rsidR="00341CB6">
        <w:rPr>
          <w:sz w:val="20"/>
          <w:szCs w:val="20"/>
          <w:lang w:val="es-CL"/>
        </w:rPr>
        <w:t>Certificación “</w:t>
      </w:r>
      <w:r w:rsidRPr="00053588">
        <w:rPr>
          <w:sz w:val="20"/>
          <w:szCs w:val="20"/>
          <w:lang w:val="es-CL"/>
        </w:rPr>
        <w:t>Licencia Aeronáutica</w:t>
      </w:r>
      <w:r w:rsidR="00341CB6">
        <w:rPr>
          <w:sz w:val="20"/>
          <w:szCs w:val="20"/>
          <w:lang w:val="es-CL"/>
        </w:rPr>
        <w:t>”</w:t>
      </w:r>
      <w:r w:rsidR="005960F9">
        <w:rPr>
          <w:sz w:val="20"/>
          <w:szCs w:val="20"/>
          <w:lang w:val="es-CL"/>
        </w:rPr>
        <w:t xml:space="preserve"> </w:t>
      </w:r>
      <w:r>
        <w:rPr>
          <w:sz w:val="20"/>
          <w:szCs w:val="20"/>
          <w:lang w:val="es-CL"/>
        </w:rPr>
        <w:t>D</w:t>
      </w:r>
      <w:r w:rsidRPr="00053588">
        <w:rPr>
          <w:sz w:val="20"/>
          <w:szCs w:val="20"/>
          <w:lang w:val="es-CL"/>
        </w:rPr>
        <w:t>irección General de Aeronáutica Civil</w:t>
      </w:r>
      <w:r w:rsidR="0043280F">
        <w:rPr>
          <w:sz w:val="20"/>
          <w:szCs w:val="20"/>
          <w:lang w:val="es-CL"/>
        </w:rPr>
        <w:t>.</w:t>
      </w:r>
    </w:p>
    <w:p w:rsidR="003236E8" w:rsidRDefault="003236E8" w:rsidP="00424AEF">
      <w:pPr>
        <w:pStyle w:val="RESPONSABILIDADESENCV"/>
        <w:numPr>
          <w:ilvl w:val="0"/>
          <w:numId w:val="0"/>
        </w:numPr>
        <w:ind w:left="1440" w:hanging="1080"/>
        <w:rPr>
          <w:sz w:val="20"/>
          <w:szCs w:val="20"/>
          <w:lang w:val="es-CL"/>
        </w:rPr>
      </w:pPr>
    </w:p>
    <w:p w:rsidR="000560DA" w:rsidRPr="000560DA" w:rsidRDefault="00830B15" w:rsidP="005E740C">
      <w:pPr>
        <w:pStyle w:val="RESPONSABILIDADESENCV"/>
        <w:numPr>
          <w:ilvl w:val="0"/>
          <w:numId w:val="0"/>
        </w:numPr>
        <w:ind w:left="1440" w:hanging="1080"/>
        <w:rPr>
          <w:sz w:val="16"/>
          <w:szCs w:val="16"/>
          <w:lang w:val="es-CL"/>
        </w:rPr>
      </w:pPr>
      <w:bookmarkStart w:id="0" w:name="_GoBack"/>
      <w:bookmarkEnd w:id="0"/>
      <w:r>
        <w:rPr>
          <w:sz w:val="20"/>
          <w:szCs w:val="20"/>
          <w:lang w:val="es-CL"/>
        </w:rPr>
        <w:t xml:space="preserve">  </w:t>
      </w:r>
      <w:r w:rsidR="001909BD">
        <w:rPr>
          <w:sz w:val="20"/>
          <w:szCs w:val="20"/>
          <w:lang w:val="es-CL"/>
        </w:rPr>
        <w:t xml:space="preserve">   </w:t>
      </w:r>
    </w:p>
    <w:sectPr w:rsidR="000560DA" w:rsidRPr="000560DA" w:rsidSect="00AB52F9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01" w:rsidRDefault="00CE0C01" w:rsidP="006D73D9">
      <w:pPr>
        <w:spacing w:after="0" w:line="240" w:lineRule="auto"/>
      </w:pPr>
      <w:r>
        <w:separator/>
      </w:r>
    </w:p>
  </w:endnote>
  <w:endnote w:type="continuationSeparator" w:id="0">
    <w:p w:rsidR="00CE0C01" w:rsidRDefault="00CE0C01" w:rsidP="006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01" w:rsidRDefault="00CE0C01" w:rsidP="006D73D9">
      <w:pPr>
        <w:spacing w:after="0" w:line="240" w:lineRule="auto"/>
      </w:pPr>
      <w:r>
        <w:separator/>
      </w:r>
    </w:p>
  </w:footnote>
  <w:footnote w:type="continuationSeparator" w:id="0">
    <w:p w:rsidR="00CE0C01" w:rsidRDefault="00CE0C01" w:rsidP="006D7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45A"/>
    <w:multiLevelType w:val="hybridMultilevel"/>
    <w:tmpl w:val="2B8AC4F8"/>
    <w:lvl w:ilvl="0" w:tplc="61C8D57A">
      <w:start w:val="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9569C"/>
    <w:multiLevelType w:val="hybridMultilevel"/>
    <w:tmpl w:val="7E8AF0BC"/>
    <w:lvl w:ilvl="0" w:tplc="822A07AA">
      <w:start w:val="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37952"/>
    <w:multiLevelType w:val="hybridMultilevel"/>
    <w:tmpl w:val="99306CE0"/>
    <w:lvl w:ilvl="0" w:tplc="FA7269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4">
    <w:nsid w:val="46710E81"/>
    <w:multiLevelType w:val="multilevel"/>
    <w:tmpl w:val="9E2C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467D8"/>
    <w:multiLevelType w:val="hybridMultilevel"/>
    <w:tmpl w:val="22E65674"/>
    <w:lvl w:ilvl="0" w:tplc="6DBE924E">
      <w:start w:val="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50E06"/>
    <w:multiLevelType w:val="hybridMultilevel"/>
    <w:tmpl w:val="220EBEC0"/>
    <w:lvl w:ilvl="0" w:tplc="AAA630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E717AA"/>
    <w:multiLevelType w:val="hybridMultilevel"/>
    <w:tmpl w:val="F48EB37A"/>
    <w:lvl w:ilvl="0" w:tplc="2268544A">
      <w:start w:val="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1"/>
  </w:num>
  <w:num w:numId="15">
    <w:abstractNumId w:val="0"/>
  </w:num>
  <w:num w:numId="16">
    <w:abstractNumId w:val="7"/>
  </w:num>
  <w:num w:numId="17">
    <w:abstractNumId w:val="4"/>
  </w:num>
  <w:num w:numId="18">
    <w:abstractNumId w:val="2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C3"/>
    <w:rsid w:val="0000115D"/>
    <w:rsid w:val="000019C7"/>
    <w:rsid w:val="00001B85"/>
    <w:rsid w:val="00002098"/>
    <w:rsid w:val="00003225"/>
    <w:rsid w:val="00003488"/>
    <w:rsid w:val="00003574"/>
    <w:rsid w:val="00003E7D"/>
    <w:rsid w:val="00006762"/>
    <w:rsid w:val="000101C3"/>
    <w:rsid w:val="00012374"/>
    <w:rsid w:val="0001302A"/>
    <w:rsid w:val="0001572A"/>
    <w:rsid w:val="000160D7"/>
    <w:rsid w:val="000164CA"/>
    <w:rsid w:val="000170ED"/>
    <w:rsid w:val="0002064B"/>
    <w:rsid w:val="0002333E"/>
    <w:rsid w:val="00024352"/>
    <w:rsid w:val="000255C4"/>
    <w:rsid w:val="00030F2F"/>
    <w:rsid w:val="00031875"/>
    <w:rsid w:val="000333F8"/>
    <w:rsid w:val="00033DD7"/>
    <w:rsid w:val="0003501A"/>
    <w:rsid w:val="00035B87"/>
    <w:rsid w:val="00035CD1"/>
    <w:rsid w:val="000409F9"/>
    <w:rsid w:val="000410D5"/>
    <w:rsid w:val="000418FC"/>
    <w:rsid w:val="00041FA8"/>
    <w:rsid w:val="0004367B"/>
    <w:rsid w:val="00043DF8"/>
    <w:rsid w:val="000463AC"/>
    <w:rsid w:val="000511DA"/>
    <w:rsid w:val="000520E7"/>
    <w:rsid w:val="000523EF"/>
    <w:rsid w:val="000524B6"/>
    <w:rsid w:val="00053588"/>
    <w:rsid w:val="00053BD0"/>
    <w:rsid w:val="00053C1F"/>
    <w:rsid w:val="00053FBC"/>
    <w:rsid w:val="00054B26"/>
    <w:rsid w:val="00055C03"/>
    <w:rsid w:val="00055CA6"/>
    <w:rsid w:val="000560DA"/>
    <w:rsid w:val="00056167"/>
    <w:rsid w:val="00056575"/>
    <w:rsid w:val="00056E05"/>
    <w:rsid w:val="00057AD1"/>
    <w:rsid w:val="00057FCA"/>
    <w:rsid w:val="000627A6"/>
    <w:rsid w:val="00063C21"/>
    <w:rsid w:val="00064039"/>
    <w:rsid w:val="00064C0E"/>
    <w:rsid w:val="00065C86"/>
    <w:rsid w:val="00066C93"/>
    <w:rsid w:val="00067720"/>
    <w:rsid w:val="00070C0A"/>
    <w:rsid w:val="00070C7C"/>
    <w:rsid w:val="00071C89"/>
    <w:rsid w:val="00072608"/>
    <w:rsid w:val="00072EDA"/>
    <w:rsid w:val="00073BDB"/>
    <w:rsid w:val="000740F2"/>
    <w:rsid w:val="00074B2C"/>
    <w:rsid w:val="00074B8F"/>
    <w:rsid w:val="0007749E"/>
    <w:rsid w:val="0008066A"/>
    <w:rsid w:val="000808FD"/>
    <w:rsid w:val="00083F3F"/>
    <w:rsid w:val="00084BCA"/>
    <w:rsid w:val="00084CA9"/>
    <w:rsid w:val="00084E40"/>
    <w:rsid w:val="00085D07"/>
    <w:rsid w:val="000863F9"/>
    <w:rsid w:val="0008664C"/>
    <w:rsid w:val="000879BB"/>
    <w:rsid w:val="00091E9B"/>
    <w:rsid w:val="0009247B"/>
    <w:rsid w:val="00092A47"/>
    <w:rsid w:val="00092E0A"/>
    <w:rsid w:val="000936EA"/>
    <w:rsid w:val="0009407B"/>
    <w:rsid w:val="0009602D"/>
    <w:rsid w:val="00096EA9"/>
    <w:rsid w:val="000A11C1"/>
    <w:rsid w:val="000A181B"/>
    <w:rsid w:val="000A1BCC"/>
    <w:rsid w:val="000A2FD2"/>
    <w:rsid w:val="000A43CF"/>
    <w:rsid w:val="000A65EE"/>
    <w:rsid w:val="000A7267"/>
    <w:rsid w:val="000A74A7"/>
    <w:rsid w:val="000A7AE6"/>
    <w:rsid w:val="000B0855"/>
    <w:rsid w:val="000B1120"/>
    <w:rsid w:val="000B11CE"/>
    <w:rsid w:val="000B1A14"/>
    <w:rsid w:val="000B1C7C"/>
    <w:rsid w:val="000B3B09"/>
    <w:rsid w:val="000B50D5"/>
    <w:rsid w:val="000B6B75"/>
    <w:rsid w:val="000B6D0B"/>
    <w:rsid w:val="000B706E"/>
    <w:rsid w:val="000C00C3"/>
    <w:rsid w:val="000C027D"/>
    <w:rsid w:val="000C1821"/>
    <w:rsid w:val="000C1D54"/>
    <w:rsid w:val="000C5A0C"/>
    <w:rsid w:val="000C7847"/>
    <w:rsid w:val="000C7E51"/>
    <w:rsid w:val="000D1C68"/>
    <w:rsid w:val="000D1FBA"/>
    <w:rsid w:val="000D254B"/>
    <w:rsid w:val="000D3820"/>
    <w:rsid w:val="000D3CBD"/>
    <w:rsid w:val="000D3E0C"/>
    <w:rsid w:val="000D596B"/>
    <w:rsid w:val="000D5C2E"/>
    <w:rsid w:val="000E0432"/>
    <w:rsid w:val="000E0D78"/>
    <w:rsid w:val="000E1889"/>
    <w:rsid w:val="000E31F1"/>
    <w:rsid w:val="000E3587"/>
    <w:rsid w:val="000E3FFE"/>
    <w:rsid w:val="000E4160"/>
    <w:rsid w:val="000E4B8F"/>
    <w:rsid w:val="000E674F"/>
    <w:rsid w:val="000E687B"/>
    <w:rsid w:val="000E6DF3"/>
    <w:rsid w:val="000F1ABF"/>
    <w:rsid w:val="000F43F8"/>
    <w:rsid w:val="000F48E9"/>
    <w:rsid w:val="000F4D25"/>
    <w:rsid w:val="000F6541"/>
    <w:rsid w:val="000F6F9F"/>
    <w:rsid w:val="00100EB2"/>
    <w:rsid w:val="00103482"/>
    <w:rsid w:val="001047BC"/>
    <w:rsid w:val="0011027F"/>
    <w:rsid w:val="001105CC"/>
    <w:rsid w:val="0011078E"/>
    <w:rsid w:val="00110A74"/>
    <w:rsid w:val="00113D5F"/>
    <w:rsid w:val="00113F86"/>
    <w:rsid w:val="0011522C"/>
    <w:rsid w:val="00117A9B"/>
    <w:rsid w:val="00120567"/>
    <w:rsid w:val="00120AA9"/>
    <w:rsid w:val="00120BD8"/>
    <w:rsid w:val="00120CD1"/>
    <w:rsid w:val="00120EA2"/>
    <w:rsid w:val="001223A4"/>
    <w:rsid w:val="00122C67"/>
    <w:rsid w:val="0012369F"/>
    <w:rsid w:val="0012440E"/>
    <w:rsid w:val="001246FF"/>
    <w:rsid w:val="00124C42"/>
    <w:rsid w:val="00127069"/>
    <w:rsid w:val="0013000D"/>
    <w:rsid w:val="00130D38"/>
    <w:rsid w:val="0013119B"/>
    <w:rsid w:val="001323A7"/>
    <w:rsid w:val="001360D1"/>
    <w:rsid w:val="00137B87"/>
    <w:rsid w:val="001409AA"/>
    <w:rsid w:val="001425B7"/>
    <w:rsid w:val="00142FF3"/>
    <w:rsid w:val="00143A35"/>
    <w:rsid w:val="00143B97"/>
    <w:rsid w:val="001444DC"/>
    <w:rsid w:val="001460EE"/>
    <w:rsid w:val="001467D4"/>
    <w:rsid w:val="00146E22"/>
    <w:rsid w:val="00151184"/>
    <w:rsid w:val="00154095"/>
    <w:rsid w:val="001566F8"/>
    <w:rsid w:val="00157D00"/>
    <w:rsid w:val="00160166"/>
    <w:rsid w:val="00164254"/>
    <w:rsid w:val="00164854"/>
    <w:rsid w:val="00165F08"/>
    <w:rsid w:val="00167A0C"/>
    <w:rsid w:val="00167F92"/>
    <w:rsid w:val="00171FA3"/>
    <w:rsid w:val="00173867"/>
    <w:rsid w:val="00173EFC"/>
    <w:rsid w:val="00174F3F"/>
    <w:rsid w:val="001758DC"/>
    <w:rsid w:val="00175E9A"/>
    <w:rsid w:val="001765C0"/>
    <w:rsid w:val="00176A8E"/>
    <w:rsid w:val="00177421"/>
    <w:rsid w:val="00177A57"/>
    <w:rsid w:val="001802B4"/>
    <w:rsid w:val="00180B5B"/>
    <w:rsid w:val="00181A36"/>
    <w:rsid w:val="001821C7"/>
    <w:rsid w:val="0018320C"/>
    <w:rsid w:val="00184BDA"/>
    <w:rsid w:val="0018508F"/>
    <w:rsid w:val="00185139"/>
    <w:rsid w:val="001909BD"/>
    <w:rsid w:val="00190D91"/>
    <w:rsid w:val="00191437"/>
    <w:rsid w:val="0019439E"/>
    <w:rsid w:val="00194EF2"/>
    <w:rsid w:val="001A0D68"/>
    <w:rsid w:val="001A1BE2"/>
    <w:rsid w:val="001A4C84"/>
    <w:rsid w:val="001A58AC"/>
    <w:rsid w:val="001B05FD"/>
    <w:rsid w:val="001B277A"/>
    <w:rsid w:val="001B2EEB"/>
    <w:rsid w:val="001B308E"/>
    <w:rsid w:val="001B3D33"/>
    <w:rsid w:val="001B4320"/>
    <w:rsid w:val="001B7BB8"/>
    <w:rsid w:val="001C112C"/>
    <w:rsid w:val="001C1575"/>
    <w:rsid w:val="001C1CE7"/>
    <w:rsid w:val="001C2442"/>
    <w:rsid w:val="001C74AA"/>
    <w:rsid w:val="001D01CF"/>
    <w:rsid w:val="001D0DDC"/>
    <w:rsid w:val="001D0ED5"/>
    <w:rsid w:val="001D11B6"/>
    <w:rsid w:val="001D36BA"/>
    <w:rsid w:val="001D3979"/>
    <w:rsid w:val="001D4A8F"/>
    <w:rsid w:val="001D5C57"/>
    <w:rsid w:val="001D6610"/>
    <w:rsid w:val="001D6D07"/>
    <w:rsid w:val="001D7ABE"/>
    <w:rsid w:val="001E070A"/>
    <w:rsid w:val="001E2712"/>
    <w:rsid w:val="001E2C54"/>
    <w:rsid w:val="001E3D25"/>
    <w:rsid w:val="001E55A0"/>
    <w:rsid w:val="001E5C03"/>
    <w:rsid w:val="001E601F"/>
    <w:rsid w:val="001E63EA"/>
    <w:rsid w:val="001E7AEF"/>
    <w:rsid w:val="001F020F"/>
    <w:rsid w:val="001F38FC"/>
    <w:rsid w:val="001F3992"/>
    <w:rsid w:val="001F3F51"/>
    <w:rsid w:val="001F4443"/>
    <w:rsid w:val="001F4E3D"/>
    <w:rsid w:val="001F64E1"/>
    <w:rsid w:val="001F7297"/>
    <w:rsid w:val="001F7A02"/>
    <w:rsid w:val="001F7DB6"/>
    <w:rsid w:val="00201224"/>
    <w:rsid w:val="00201A0A"/>
    <w:rsid w:val="00202DF6"/>
    <w:rsid w:val="0020322A"/>
    <w:rsid w:val="00206C40"/>
    <w:rsid w:val="00206E0B"/>
    <w:rsid w:val="00207733"/>
    <w:rsid w:val="00211AC8"/>
    <w:rsid w:val="00212973"/>
    <w:rsid w:val="00215252"/>
    <w:rsid w:val="00216B75"/>
    <w:rsid w:val="00217389"/>
    <w:rsid w:val="00217DE9"/>
    <w:rsid w:val="0022026A"/>
    <w:rsid w:val="0022031B"/>
    <w:rsid w:val="002207C8"/>
    <w:rsid w:val="002216B6"/>
    <w:rsid w:val="00222620"/>
    <w:rsid w:val="00222E91"/>
    <w:rsid w:val="002232CD"/>
    <w:rsid w:val="00224AA6"/>
    <w:rsid w:val="002304D5"/>
    <w:rsid w:val="00230EB7"/>
    <w:rsid w:val="002322B5"/>
    <w:rsid w:val="00232815"/>
    <w:rsid w:val="00235C1A"/>
    <w:rsid w:val="002408F5"/>
    <w:rsid w:val="00240DCE"/>
    <w:rsid w:val="00241385"/>
    <w:rsid w:val="0024276B"/>
    <w:rsid w:val="002428C5"/>
    <w:rsid w:val="00243910"/>
    <w:rsid w:val="00243DBB"/>
    <w:rsid w:val="0024509A"/>
    <w:rsid w:val="00245E8E"/>
    <w:rsid w:val="002479D1"/>
    <w:rsid w:val="00247A0B"/>
    <w:rsid w:val="00250404"/>
    <w:rsid w:val="00250DBA"/>
    <w:rsid w:val="002517B3"/>
    <w:rsid w:val="00251C3D"/>
    <w:rsid w:val="00252819"/>
    <w:rsid w:val="002538A3"/>
    <w:rsid w:val="002551C0"/>
    <w:rsid w:val="00255288"/>
    <w:rsid w:val="00255383"/>
    <w:rsid w:val="0025564B"/>
    <w:rsid w:val="00255F0E"/>
    <w:rsid w:val="00256474"/>
    <w:rsid w:val="00256C95"/>
    <w:rsid w:val="00257634"/>
    <w:rsid w:val="002603D3"/>
    <w:rsid w:val="002605A1"/>
    <w:rsid w:val="00260987"/>
    <w:rsid w:val="00260E13"/>
    <w:rsid w:val="002612A9"/>
    <w:rsid w:val="002620DC"/>
    <w:rsid w:val="002649C9"/>
    <w:rsid w:val="0026515B"/>
    <w:rsid w:val="002674CD"/>
    <w:rsid w:val="00270F85"/>
    <w:rsid w:val="00272465"/>
    <w:rsid w:val="0027261C"/>
    <w:rsid w:val="00272D5A"/>
    <w:rsid w:val="002763A9"/>
    <w:rsid w:val="002772AC"/>
    <w:rsid w:val="0027742F"/>
    <w:rsid w:val="002800B1"/>
    <w:rsid w:val="0028302E"/>
    <w:rsid w:val="0028385F"/>
    <w:rsid w:val="00283D1E"/>
    <w:rsid w:val="00284296"/>
    <w:rsid w:val="00285275"/>
    <w:rsid w:val="0028680B"/>
    <w:rsid w:val="00286E3F"/>
    <w:rsid w:val="00287314"/>
    <w:rsid w:val="00287A87"/>
    <w:rsid w:val="00287C58"/>
    <w:rsid w:val="002911A5"/>
    <w:rsid w:val="00291BE1"/>
    <w:rsid w:val="00294D8D"/>
    <w:rsid w:val="00295782"/>
    <w:rsid w:val="00296C84"/>
    <w:rsid w:val="00296E8B"/>
    <w:rsid w:val="002A0CCD"/>
    <w:rsid w:val="002A25E4"/>
    <w:rsid w:val="002A2DE9"/>
    <w:rsid w:val="002A4CBA"/>
    <w:rsid w:val="002A5E9E"/>
    <w:rsid w:val="002A6106"/>
    <w:rsid w:val="002A6A91"/>
    <w:rsid w:val="002A79A7"/>
    <w:rsid w:val="002B1F20"/>
    <w:rsid w:val="002B2204"/>
    <w:rsid w:val="002B2D82"/>
    <w:rsid w:val="002B2FFF"/>
    <w:rsid w:val="002B3876"/>
    <w:rsid w:val="002B53F5"/>
    <w:rsid w:val="002B5B03"/>
    <w:rsid w:val="002B5ECD"/>
    <w:rsid w:val="002B5F4B"/>
    <w:rsid w:val="002B6B97"/>
    <w:rsid w:val="002C0422"/>
    <w:rsid w:val="002C0B11"/>
    <w:rsid w:val="002C46BD"/>
    <w:rsid w:val="002C4903"/>
    <w:rsid w:val="002C4D39"/>
    <w:rsid w:val="002C592F"/>
    <w:rsid w:val="002C6C4D"/>
    <w:rsid w:val="002C793E"/>
    <w:rsid w:val="002D311D"/>
    <w:rsid w:val="002D4488"/>
    <w:rsid w:val="002D4720"/>
    <w:rsid w:val="002D58A0"/>
    <w:rsid w:val="002D5D1D"/>
    <w:rsid w:val="002D6CFF"/>
    <w:rsid w:val="002E1993"/>
    <w:rsid w:val="002E20C3"/>
    <w:rsid w:val="002E29ED"/>
    <w:rsid w:val="002E6EE8"/>
    <w:rsid w:val="002E7517"/>
    <w:rsid w:val="002E75A9"/>
    <w:rsid w:val="002E7ADB"/>
    <w:rsid w:val="002E7CDA"/>
    <w:rsid w:val="002F0BFA"/>
    <w:rsid w:val="002F2694"/>
    <w:rsid w:val="002F2F9C"/>
    <w:rsid w:val="002F30C4"/>
    <w:rsid w:val="002F4692"/>
    <w:rsid w:val="002F4FE5"/>
    <w:rsid w:val="002F63E1"/>
    <w:rsid w:val="002F7CC3"/>
    <w:rsid w:val="00301A65"/>
    <w:rsid w:val="00301C8E"/>
    <w:rsid w:val="00302F31"/>
    <w:rsid w:val="00305478"/>
    <w:rsid w:val="00305DDD"/>
    <w:rsid w:val="00310198"/>
    <w:rsid w:val="00310DF8"/>
    <w:rsid w:val="00310FEB"/>
    <w:rsid w:val="0031262B"/>
    <w:rsid w:val="00312C64"/>
    <w:rsid w:val="00313F9D"/>
    <w:rsid w:val="00314498"/>
    <w:rsid w:val="003150CF"/>
    <w:rsid w:val="00315B03"/>
    <w:rsid w:val="00316404"/>
    <w:rsid w:val="003175D2"/>
    <w:rsid w:val="00321E5D"/>
    <w:rsid w:val="00322A30"/>
    <w:rsid w:val="00322AA0"/>
    <w:rsid w:val="003234BA"/>
    <w:rsid w:val="003236E8"/>
    <w:rsid w:val="00323A41"/>
    <w:rsid w:val="00323BBD"/>
    <w:rsid w:val="00323F3C"/>
    <w:rsid w:val="00324061"/>
    <w:rsid w:val="003247F3"/>
    <w:rsid w:val="00325474"/>
    <w:rsid w:val="00326C7E"/>
    <w:rsid w:val="003272BC"/>
    <w:rsid w:val="00331888"/>
    <w:rsid w:val="0033306A"/>
    <w:rsid w:val="0033387F"/>
    <w:rsid w:val="003338A7"/>
    <w:rsid w:val="00333F94"/>
    <w:rsid w:val="00333FAE"/>
    <w:rsid w:val="003346B6"/>
    <w:rsid w:val="003350E1"/>
    <w:rsid w:val="00337258"/>
    <w:rsid w:val="0034120F"/>
    <w:rsid w:val="00341CB6"/>
    <w:rsid w:val="0034243E"/>
    <w:rsid w:val="003433E1"/>
    <w:rsid w:val="00343523"/>
    <w:rsid w:val="003442E4"/>
    <w:rsid w:val="00345C27"/>
    <w:rsid w:val="0035043F"/>
    <w:rsid w:val="00350B98"/>
    <w:rsid w:val="003512FE"/>
    <w:rsid w:val="003514D0"/>
    <w:rsid w:val="00351D2F"/>
    <w:rsid w:val="003524D4"/>
    <w:rsid w:val="00352EEC"/>
    <w:rsid w:val="00353B2D"/>
    <w:rsid w:val="003541A7"/>
    <w:rsid w:val="00355281"/>
    <w:rsid w:val="003555E3"/>
    <w:rsid w:val="0035608F"/>
    <w:rsid w:val="0035736C"/>
    <w:rsid w:val="003577B3"/>
    <w:rsid w:val="00357863"/>
    <w:rsid w:val="003624C6"/>
    <w:rsid w:val="00362ED1"/>
    <w:rsid w:val="00364748"/>
    <w:rsid w:val="00366B61"/>
    <w:rsid w:val="003671B8"/>
    <w:rsid w:val="00370EE4"/>
    <w:rsid w:val="0037315B"/>
    <w:rsid w:val="00373186"/>
    <w:rsid w:val="00373838"/>
    <w:rsid w:val="0037474D"/>
    <w:rsid w:val="00374B60"/>
    <w:rsid w:val="00375478"/>
    <w:rsid w:val="003763D4"/>
    <w:rsid w:val="00376DEC"/>
    <w:rsid w:val="00381052"/>
    <w:rsid w:val="00381DA0"/>
    <w:rsid w:val="003824D6"/>
    <w:rsid w:val="00383099"/>
    <w:rsid w:val="00383612"/>
    <w:rsid w:val="00383848"/>
    <w:rsid w:val="003842EC"/>
    <w:rsid w:val="00384BE1"/>
    <w:rsid w:val="00384CB1"/>
    <w:rsid w:val="0038538F"/>
    <w:rsid w:val="00385802"/>
    <w:rsid w:val="0039172D"/>
    <w:rsid w:val="003920AD"/>
    <w:rsid w:val="00392210"/>
    <w:rsid w:val="00392E28"/>
    <w:rsid w:val="00393289"/>
    <w:rsid w:val="00393E1A"/>
    <w:rsid w:val="003955EE"/>
    <w:rsid w:val="00395655"/>
    <w:rsid w:val="003958FD"/>
    <w:rsid w:val="00396868"/>
    <w:rsid w:val="00396D1D"/>
    <w:rsid w:val="00397130"/>
    <w:rsid w:val="003A1589"/>
    <w:rsid w:val="003A16E3"/>
    <w:rsid w:val="003A1A9C"/>
    <w:rsid w:val="003A2D8B"/>
    <w:rsid w:val="003A357E"/>
    <w:rsid w:val="003A4B72"/>
    <w:rsid w:val="003A54F2"/>
    <w:rsid w:val="003A5C6B"/>
    <w:rsid w:val="003A6879"/>
    <w:rsid w:val="003A7CBB"/>
    <w:rsid w:val="003B0170"/>
    <w:rsid w:val="003B14DC"/>
    <w:rsid w:val="003B174C"/>
    <w:rsid w:val="003B2A75"/>
    <w:rsid w:val="003B3B28"/>
    <w:rsid w:val="003B3CE9"/>
    <w:rsid w:val="003B53AE"/>
    <w:rsid w:val="003B5C80"/>
    <w:rsid w:val="003B648A"/>
    <w:rsid w:val="003B7DC0"/>
    <w:rsid w:val="003C26EA"/>
    <w:rsid w:val="003C2B9B"/>
    <w:rsid w:val="003C6194"/>
    <w:rsid w:val="003C6300"/>
    <w:rsid w:val="003C69F8"/>
    <w:rsid w:val="003D2543"/>
    <w:rsid w:val="003D2AD2"/>
    <w:rsid w:val="003D3A4F"/>
    <w:rsid w:val="003D4119"/>
    <w:rsid w:val="003D47CE"/>
    <w:rsid w:val="003D4DF1"/>
    <w:rsid w:val="003D51C3"/>
    <w:rsid w:val="003E2E89"/>
    <w:rsid w:val="003E3194"/>
    <w:rsid w:val="003E3596"/>
    <w:rsid w:val="003E3ED6"/>
    <w:rsid w:val="003E3EE7"/>
    <w:rsid w:val="003E42C5"/>
    <w:rsid w:val="003E4726"/>
    <w:rsid w:val="003E57E2"/>
    <w:rsid w:val="003E5DF3"/>
    <w:rsid w:val="003E6448"/>
    <w:rsid w:val="003E669C"/>
    <w:rsid w:val="003E70AA"/>
    <w:rsid w:val="003F0111"/>
    <w:rsid w:val="003F0509"/>
    <w:rsid w:val="003F081F"/>
    <w:rsid w:val="003F199A"/>
    <w:rsid w:val="003F19A3"/>
    <w:rsid w:val="003F1BDB"/>
    <w:rsid w:val="003F312B"/>
    <w:rsid w:val="003F3224"/>
    <w:rsid w:val="003F474E"/>
    <w:rsid w:val="003F5911"/>
    <w:rsid w:val="003F5CD0"/>
    <w:rsid w:val="003F600E"/>
    <w:rsid w:val="003F658A"/>
    <w:rsid w:val="003F6CE3"/>
    <w:rsid w:val="003F7BB3"/>
    <w:rsid w:val="0040278F"/>
    <w:rsid w:val="00402860"/>
    <w:rsid w:val="004033A2"/>
    <w:rsid w:val="004054D8"/>
    <w:rsid w:val="00407701"/>
    <w:rsid w:val="004107D7"/>
    <w:rsid w:val="004108EA"/>
    <w:rsid w:val="00410ADC"/>
    <w:rsid w:val="00411A43"/>
    <w:rsid w:val="004154CE"/>
    <w:rsid w:val="00416841"/>
    <w:rsid w:val="00417047"/>
    <w:rsid w:val="00420576"/>
    <w:rsid w:val="00420C58"/>
    <w:rsid w:val="00420DD6"/>
    <w:rsid w:val="004215C6"/>
    <w:rsid w:val="0042216B"/>
    <w:rsid w:val="00422713"/>
    <w:rsid w:val="00422FAA"/>
    <w:rsid w:val="00423970"/>
    <w:rsid w:val="0042474C"/>
    <w:rsid w:val="00424AEF"/>
    <w:rsid w:val="00427669"/>
    <w:rsid w:val="00427A63"/>
    <w:rsid w:val="0043088E"/>
    <w:rsid w:val="00431EE4"/>
    <w:rsid w:val="0043223C"/>
    <w:rsid w:val="0043280F"/>
    <w:rsid w:val="004329E8"/>
    <w:rsid w:val="004332D0"/>
    <w:rsid w:val="004339DD"/>
    <w:rsid w:val="00433F8A"/>
    <w:rsid w:val="00436E45"/>
    <w:rsid w:val="00436EC3"/>
    <w:rsid w:val="004370D6"/>
    <w:rsid w:val="0044233B"/>
    <w:rsid w:val="0044276B"/>
    <w:rsid w:val="004471F8"/>
    <w:rsid w:val="00447785"/>
    <w:rsid w:val="004526AF"/>
    <w:rsid w:val="00452B3F"/>
    <w:rsid w:val="0045361B"/>
    <w:rsid w:val="00454029"/>
    <w:rsid w:val="00454ADC"/>
    <w:rsid w:val="0045764A"/>
    <w:rsid w:val="00457888"/>
    <w:rsid w:val="00457E77"/>
    <w:rsid w:val="00460DFA"/>
    <w:rsid w:val="0046146C"/>
    <w:rsid w:val="00461C70"/>
    <w:rsid w:val="004656C3"/>
    <w:rsid w:val="00465B21"/>
    <w:rsid w:val="004666C3"/>
    <w:rsid w:val="00466B0D"/>
    <w:rsid w:val="00466FEC"/>
    <w:rsid w:val="00467C33"/>
    <w:rsid w:val="00470501"/>
    <w:rsid w:val="00472117"/>
    <w:rsid w:val="0047356F"/>
    <w:rsid w:val="0047366C"/>
    <w:rsid w:val="00473F1E"/>
    <w:rsid w:val="00475D2B"/>
    <w:rsid w:val="0047632D"/>
    <w:rsid w:val="0047771D"/>
    <w:rsid w:val="004807C4"/>
    <w:rsid w:val="00480BF7"/>
    <w:rsid w:val="004825E9"/>
    <w:rsid w:val="004834A4"/>
    <w:rsid w:val="0048594A"/>
    <w:rsid w:val="00485A40"/>
    <w:rsid w:val="00486CBD"/>
    <w:rsid w:val="00487801"/>
    <w:rsid w:val="00491816"/>
    <w:rsid w:val="004954DF"/>
    <w:rsid w:val="00495758"/>
    <w:rsid w:val="00495871"/>
    <w:rsid w:val="004965E6"/>
    <w:rsid w:val="00496BB6"/>
    <w:rsid w:val="00497B9D"/>
    <w:rsid w:val="004A065E"/>
    <w:rsid w:val="004A0E43"/>
    <w:rsid w:val="004A0F9A"/>
    <w:rsid w:val="004A1A05"/>
    <w:rsid w:val="004A1D14"/>
    <w:rsid w:val="004A260D"/>
    <w:rsid w:val="004A3CFB"/>
    <w:rsid w:val="004A4017"/>
    <w:rsid w:val="004A435F"/>
    <w:rsid w:val="004A4D6B"/>
    <w:rsid w:val="004A5FD2"/>
    <w:rsid w:val="004A6CCB"/>
    <w:rsid w:val="004B15B5"/>
    <w:rsid w:val="004B161D"/>
    <w:rsid w:val="004B2FFC"/>
    <w:rsid w:val="004B30F7"/>
    <w:rsid w:val="004B4DD9"/>
    <w:rsid w:val="004B5A7E"/>
    <w:rsid w:val="004B6506"/>
    <w:rsid w:val="004C0284"/>
    <w:rsid w:val="004C0459"/>
    <w:rsid w:val="004C09B6"/>
    <w:rsid w:val="004C107D"/>
    <w:rsid w:val="004C1EEA"/>
    <w:rsid w:val="004C23D9"/>
    <w:rsid w:val="004C4403"/>
    <w:rsid w:val="004C5058"/>
    <w:rsid w:val="004C5A09"/>
    <w:rsid w:val="004C79BB"/>
    <w:rsid w:val="004D1F04"/>
    <w:rsid w:val="004D22AE"/>
    <w:rsid w:val="004D2F51"/>
    <w:rsid w:val="004D3521"/>
    <w:rsid w:val="004D56AE"/>
    <w:rsid w:val="004D6577"/>
    <w:rsid w:val="004D6E56"/>
    <w:rsid w:val="004E17C1"/>
    <w:rsid w:val="004E277F"/>
    <w:rsid w:val="004E2EF2"/>
    <w:rsid w:val="004E4C76"/>
    <w:rsid w:val="004E5790"/>
    <w:rsid w:val="004E6431"/>
    <w:rsid w:val="004F00CD"/>
    <w:rsid w:val="004F0225"/>
    <w:rsid w:val="004F0B4B"/>
    <w:rsid w:val="004F18D3"/>
    <w:rsid w:val="004F476B"/>
    <w:rsid w:val="004F47EE"/>
    <w:rsid w:val="004F5E8A"/>
    <w:rsid w:val="00501021"/>
    <w:rsid w:val="005017B1"/>
    <w:rsid w:val="00501D5B"/>
    <w:rsid w:val="005023FD"/>
    <w:rsid w:val="005052C3"/>
    <w:rsid w:val="00505E7D"/>
    <w:rsid w:val="0050601C"/>
    <w:rsid w:val="005060B1"/>
    <w:rsid w:val="00507B72"/>
    <w:rsid w:val="0051000F"/>
    <w:rsid w:val="00510C03"/>
    <w:rsid w:val="00510D28"/>
    <w:rsid w:val="005118B9"/>
    <w:rsid w:val="00511F4B"/>
    <w:rsid w:val="005136B5"/>
    <w:rsid w:val="0051460B"/>
    <w:rsid w:val="005147E0"/>
    <w:rsid w:val="005152EE"/>
    <w:rsid w:val="00515DA6"/>
    <w:rsid w:val="00520608"/>
    <w:rsid w:val="0052580D"/>
    <w:rsid w:val="00526099"/>
    <w:rsid w:val="0052786E"/>
    <w:rsid w:val="00527D98"/>
    <w:rsid w:val="00532B57"/>
    <w:rsid w:val="005338FB"/>
    <w:rsid w:val="005363CC"/>
    <w:rsid w:val="00536545"/>
    <w:rsid w:val="005405C7"/>
    <w:rsid w:val="00540605"/>
    <w:rsid w:val="005413C7"/>
    <w:rsid w:val="00541FBB"/>
    <w:rsid w:val="00543027"/>
    <w:rsid w:val="005439F7"/>
    <w:rsid w:val="00544B5E"/>
    <w:rsid w:val="00544C65"/>
    <w:rsid w:val="00545348"/>
    <w:rsid w:val="0054567A"/>
    <w:rsid w:val="005460A9"/>
    <w:rsid w:val="00550F60"/>
    <w:rsid w:val="00551220"/>
    <w:rsid w:val="005525A7"/>
    <w:rsid w:val="005531B5"/>
    <w:rsid w:val="00554680"/>
    <w:rsid w:val="00555353"/>
    <w:rsid w:val="0055557C"/>
    <w:rsid w:val="00555C90"/>
    <w:rsid w:val="005566B7"/>
    <w:rsid w:val="005571A8"/>
    <w:rsid w:val="00557284"/>
    <w:rsid w:val="00560392"/>
    <w:rsid w:val="00562B5D"/>
    <w:rsid w:val="0057121F"/>
    <w:rsid w:val="0057339B"/>
    <w:rsid w:val="005737AC"/>
    <w:rsid w:val="005737F7"/>
    <w:rsid w:val="00573D04"/>
    <w:rsid w:val="005741AD"/>
    <w:rsid w:val="005742AC"/>
    <w:rsid w:val="00574B60"/>
    <w:rsid w:val="00576E4F"/>
    <w:rsid w:val="00577129"/>
    <w:rsid w:val="00581A47"/>
    <w:rsid w:val="005841F5"/>
    <w:rsid w:val="00584E74"/>
    <w:rsid w:val="0058582C"/>
    <w:rsid w:val="0058587D"/>
    <w:rsid w:val="005861FB"/>
    <w:rsid w:val="00587642"/>
    <w:rsid w:val="00587D86"/>
    <w:rsid w:val="005906A0"/>
    <w:rsid w:val="00590D4C"/>
    <w:rsid w:val="00591217"/>
    <w:rsid w:val="0059162A"/>
    <w:rsid w:val="00592005"/>
    <w:rsid w:val="0059423C"/>
    <w:rsid w:val="005960F9"/>
    <w:rsid w:val="005967AE"/>
    <w:rsid w:val="005A0706"/>
    <w:rsid w:val="005A0B82"/>
    <w:rsid w:val="005A340E"/>
    <w:rsid w:val="005A52C4"/>
    <w:rsid w:val="005A63EB"/>
    <w:rsid w:val="005A7C6B"/>
    <w:rsid w:val="005A7D1C"/>
    <w:rsid w:val="005B0D24"/>
    <w:rsid w:val="005B3C67"/>
    <w:rsid w:val="005B68A4"/>
    <w:rsid w:val="005C041A"/>
    <w:rsid w:val="005C065B"/>
    <w:rsid w:val="005C1B07"/>
    <w:rsid w:val="005C1BD5"/>
    <w:rsid w:val="005C271D"/>
    <w:rsid w:val="005C2D4C"/>
    <w:rsid w:val="005C3A1B"/>
    <w:rsid w:val="005C3FCD"/>
    <w:rsid w:val="005C4751"/>
    <w:rsid w:val="005C49DE"/>
    <w:rsid w:val="005C4F8E"/>
    <w:rsid w:val="005C571F"/>
    <w:rsid w:val="005C6EB9"/>
    <w:rsid w:val="005C7042"/>
    <w:rsid w:val="005D0EAF"/>
    <w:rsid w:val="005D100E"/>
    <w:rsid w:val="005D300B"/>
    <w:rsid w:val="005D322C"/>
    <w:rsid w:val="005D5210"/>
    <w:rsid w:val="005D7A75"/>
    <w:rsid w:val="005E0813"/>
    <w:rsid w:val="005E27A5"/>
    <w:rsid w:val="005E2EA4"/>
    <w:rsid w:val="005E46BD"/>
    <w:rsid w:val="005E6D77"/>
    <w:rsid w:val="005E740C"/>
    <w:rsid w:val="005E7FA4"/>
    <w:rsid w:val="005F0809"/>
    <w:rsid w:val="005F0881"/>
    <w:rsid w:val="005F1262"/>
    <w:rsid w:val="005F1731"/>
    <w:rsid w:val="005F1F2C"/>
    <w:rsid w:val="005F2BD0"/>
    <w:rsid w:val="005F33D0"/>
    <w:rsid w:val="005F3DDA"/>
    <w:rsid w:val="005F4EA5"/>
    <w:rsid w:val="005F531D"/>
    <w:rsid w:val="005F5C8B"/>
    <w:rsid w:val="005F6894"/>
    <w:rsid w:val="005F6F2F"/>
    <w:rsid w:val="005F7BF1"/>
    <w:rsid w:val="00600493"/>
    <w:rsid w:val="00601528"/>
    <w:rsid w:val="0060171C"/>
    <w:rsid w:val="00602DD6"/>
    <w:rsid w:val="0060410F"/>
    <w:rsid w:val="00604B9C"/>
    <w:rsid w:val="006053F1"/>
    <w:rsid w:val="00605A0B"/>
    <w:rsid w:val="00605D9F"/>
    <w:rsid w:val="00605DF9"/>
    <w:rsid w:val="006076E2"/>
    <w:rsid w:val="00607961"/>
    <w:rsid w:val="00610A77"/>
    <w:rsid w:val="0061129E"/>
    <w:rsid w:val="00611316"/>
    <w:rsid w:val="00614EC3"/>
    <w:rsid w:val="006158DD"/>
    <w:rsid w:val="006176FE"/>
    <w:rsid w:val="00617AAB"/>
    <w:rsid w:val="00622F78"/>
    <w:rsid w:val="006234C9"/>
    <w:rsid w:val="00625A6B"/>
    <w:rsid w:val="006300B8"/>
    <w:rsid w:val="006302F9"/>
    <w:rsid w:val="00630E7F"/>
    <w:rsid w:val="00631894"/>
    <w:rsid w:val="00632FBF"/>
    <w:rsid w:val="006333FD"/>
    <w:rsid w:val="00634358"/>
    <w:rsid w:val="00634786"/>
    <w:rsid w:val="00635C26"/>
    <w:rsid w:val="00636B36"/>
    <w:rsid w:val="0063753F"/>
    <w:rsid w:val="006402B2"/>
    <w:rsid w:val="00640575"/>
    <w:rsid w:val="00640798"/>
    <w:rsid w:val="0064096F"/>
    <w:rsid w:val="00641933"/>
    <w:rsid w:val="00641C64"/>
    <w:rsid w:val="00642992"/>
    <w:rsid w:val="006475E4"/>
    <w:rsid w:val="00650EEC"/>
    <w:rsid w:val="00651F57"/>
    <w:rsid w:val="0065321D"/>
    <w:rsid w:val="00654D17"/>
    <w:rsid w:val="00655397"/>
    <w:rsid w:val="00656361"/>
    <w:rsid w:val="006607EC"/>
    <w:rsid w:val="00661334"/>
    <w:rsid w:val="00661975"/>
    <w:rsid w:val="0066267C"/>
    <w:rsid w:val="00662EA5"/>
    <w:rsid w:val="00664988"/>
    <w:rsid w:val="00666D3D"/>
    <w:rsid w:val="006719EF"/>
    <w:rsid w:val="00675223"/>
    <w:rsid w:val="00676719"/>
    <w:rsid w:val="006770F8"/>
    <w:rsid w:val="0068013A"/>
    <w:rsid w:val="0068054E"/>
    <w:rsid w:val="00680756"/>
    <w:rsid w:val="006810D7"/>
    <w:rsid w:val="006817C7"/>
    <w:rsid w:val="00681B14"/>
    <w:rsid w:val="00681DF0"/>
    <w:rsid w:val="00682179"/>
    <w:rsid w:val="006833A5"/>
    <w:rsid w:val="00685329"/>
    <w:rsid w:val="00687B7F"/>
    <w:rsid w:val="0069034B"/>
    <w:rsid w:val="00690739"/>
    <w:rsid w:val="006910E5"/>
    <w:rsid w:val="00691D88"/>
    <w:rsid w:val="00692E0B"/>
    <w:rsid w:val="0069332B"/>
    <w:rsid w:val="0069332E"/>
    <w:rsid w:val="00696F65"/>
    <w:rsid w:val="006A111D"/>
    <w:rsid w:val="006A1492"/>
    <w:rsid w:val="006A30F3"/>
    <w:rsid w:val="006A59B1"/>
    <w:rsid w:val="006A5BCB"/>
    <w:rsid w:val="006A7768"/>
    <w:rsid w:val="006B130E"/>
    <w:rsid w:val="006B2331"/>
    <w:rsid w:val="006B4646"/>
    <w:rsid w:val="006C0B74"/>
    <w:rsid w:val="006C1D16"/>
    <w:rsid w:val="006C2205"/>
    <w:rsid w:val="006C2756"/>
    <w:rsid w:val="006C3CF4"/>
    <w:rsid w:val="006C64A2"/>
    <w:rsid w:val="006C78A3"/>
    <w:rsid w:val="006D1BB5"/>
    <w:rsid w:val="006D2065"/>
    <w:rsid w:val="006D2074"/>
    <w:rsid w:val="006D2F2A"/>
    <w:rsid w:val="006D421C"/>
    <w:rsid w:val="006D4820"/>
    <w:rsid w:val="006D4952"/>
    <w:rsid w:val="006D5107"/>
    <w:rsid w:val="006D52AB"/>
    <w:rsid w:val="006D5432"/>
    <w:rsid w:val="006D5A11"/>
    <w:rsid w:val="006D5A2B"/>
    <w:rsid w:val="006D73D9"/>
    <w:rsid w:val="006E015B"/>
    <w:rsid w:val="006E04E7"/>
    <w:rsid w:val="006E1970"/>
    <w:rsid w:val="006E288A"/>
    <w:rsid w:val="006E292F"/>
    <w:rsid w:val="006E387D"/>
    <w:rsid w:val="006E3E05"/>
    <w:rsid w:val="006E3E50"/>
    <w:rsid w:val="006E5DA9"/>
    <w:rsid w:val="006E741C"/>
    <w:rsid w:val="006F0CAD"/>
    <w:rsid w:val="006F3B81"/>
    <w:rsid w:val="006F5EF3"/>
    <w:rsid w:val="006F6458"/>
    <w:rsid w:val="006F7FA9"/>
    <w:rsid w:val="00700307"/>
    <w:rsid w:val="00701075"/>
    <w:rsid w:val="00702B53"/>
    <w:rsid w:val="00702B77"/>
    <w:rsid w:val="007043FF"/>
    <w:rsid w:val="00704502"/>
    <w:rsid w:val="00704D86"/>
    <w:rsid w:val="00706327"/>
    <w:rsid w:val="00707C18"/>
    <w:rsid w:val="0071007E"/>
    <w:rsid w:val="00710CF4"/>
    <w:rsid w:val="00713843"/>
    <w:rsid w:val="00714F61"/>
    <w:rsid w:val="00715D02"/>
    <w:rsid w:val="00715F2D"/>
    <w:rsid w:val="00715FBD"/>
    <w:rsid w:val="00716DD5"/>
    <w:rsid w:val="007179EE"/>
    <w:rsid w:val="00720A51"/>
    <w:rsid w:val="00722886"/>
    <w:rsid w:val="00724720"/>
    <w:rsid w:val="00724935"/>
    <w:rsid w:val="007250D5"/>
    <w:rsid w:val="007264CA"/>
    <w:rsid w:val="0073138A"/>
    <w:rsid w:val="00732B6F"/>
    <w:rsid w:val="00732D18"/>
    <w:rsid w:val="007330FF"/>
    <w:rsid w:val="0073577E"/>
    <w:rsid w:val="00740D4C"/>
    <w:rsid w:val="007413CE"/>
    <w:rsid w:val="00742B24"/>
    <w:rsid w:val="00746289"/>
    <w:rsid w:val="00750980"/>
    <w:rsid w:val="00751764"/>
    <w:rsid w:val="007534DC"/>
    <w:rsid w:val="007538B4"/>
    <w:rsid w:val="007554C3"/>
    <w:rsid w:val="00757158"/>
    <w:rsid w:val="00761710"/>
    <w:rsid w:val="00762405"/>
    <w:rsid w:val="0076312E"/>
    <w:rsid w:val="00764686"/>
    <w:rsid w:val="00767860"/>
    <w:rsid w:val="00771317"/>
    <w:rsid w:val="007716E3"/>
    <w:rsid w:val="00771C08"/>
    <w:rsid w:val="00771E5A"/>
    <w:rsid w:val="007722D9"/>
    <w:rsid w:val="00772735"/>
    <w:rsid w:val="00773758"/>
    <w:rsid w:val="00774188"/>
    <w:rsid w:val="00774FBF"/>
    <w:rsid w:val="0077668B"/>
    <w:rsid w:val="0078106B"/>
    <w:rsid w:val="00781FB3"/>
    <w:rsid w:val="00782514"/>
    <w:rsid w:val="007826A2"/>
    <w:rsid w:val="0078477F"/>
    <w:rsid w:val="00784ED7"/>
    <w:rsid w:val="00786845"/>
    <w:rsid w:val="007869C9"/>
    <w:rsid w:val="007870B2"/>
    <w:rsid w:val="007877DF"/>
    <w:rsid w:val="00790CC4"/>
    <w:rsid w:val="007926EB"/>
    <w:rsid w:val="00792C73"/>
    <w:rsid w:val="00794FE6"/>
    <w:rsid w:val="0079551B"/>
    <w:rsid w:val="007965DE"/>
    <w:rsid w:val="007979E9"/>
    <w:rsid w:val="00797B26"/>
    <w:rsid w:val="007A1FCA"/>
    <w:rsid w:val="007A2350"/>
    <w:rsid w:val="007A2594"/>
    <w:rsid w:val="007A2FB5"/>
    <w:rsid w:val="007A3268"/>
    <w:rsid w:val="007A4314"/>
    <w:rsid w:val="007A4712"/>
    <w:rsid w:val="007A4FF2"/>
    <w:rsid w:val="007A5AD2"/>
    <w:rsid w:val="007A6242"/>
    <w:rsid w:val="007B0DC7"/>
    <w:rsid w:val="007B1182"/>
    <w:rsid w:val="007B4ED1"/>
    <w:rsid w:val="007B53DD"/>
    <w:rsid w:val="007B575D"/>
    <w:rsid w:val="007B6204"/>
    <w:rsid w:val="007B662F"/>
    <w:rsid w:val="007B6AD6"/>
    <w:rsid w:val="007B6F7A"/>
    <w:rsid w:val="007C04AD"/>
    <w:rsid w:val="007C05FE"/>
    <w:rsid w:val="007C0E00"/>
    <w:rsid w:val="007C12F6"/>
    <w:rsid w:val="007C1B7A"/>
    <w:rsid w:val="007C1C0D"/>
    <w:rsid w:val="007C1D87"/>
    <w:rsid w:val="007C212A"/>
    <w:rsid w:val="007C2877"/>
    <w:rsid w:val="007C28F6"/>
    <w:rsid w:val="007C33F3"/>
    <w:rsid w:val="007C3D58"/>
    <w:rsid w:val="007C7435"/>
    <w:rsid w:val="007D02FB"/>
    <w:rsid w:val="007D2276"/>
    <w:rsid w:val="007D23E9"/>
    <w:rsid w:val="007D25A6"/>
    <w:rsid w:val="007D2C2C"/>
    <w:rsid w:val="007D415F"/>
    <w:rsid w:val="007D4B22"/>
    <w:rsid w:val="007D761E"/>
    <w:rsid w:val="007E0257"/>
    <w:rsid w:val="007E1A07"/>
    <w:rsid w:val="007E1D5B"/>
    <w:rsid w:val="007E6DB5"/>
    <w:rsid w:val="007E77F8"/>
    <w:rsid w:val="007E7F0E"/>
    <w:rsid w:val="007F04AB"/>
    <w:rsid w:val="007F0873"/>
    <w:rsid w:val="007F0D1E"/>
    <w:rsid w:val="007F3AA6"/>
    <w:rsid w:val="007F3C0C"/>
    <w:rsid w:val="007F6596"/>
    <w:rsid w:val="007F76E4"/>
    <w:rsid w:val="00800DE4"/>
    <w:rsid w:val="00800ED4"/>
    <w:rsid w:val="0080165F"/>
    <w:rsid w:val="00802593"/>
    <w:rsid w:val="00802B44"/>
    <w:rsid w:val="00804575"/>
    <w:rsid w:val="00805887"/>
    <w:rsid w:val="00805C55"/>
    <w:rsid w:val="00806606"/>
    <w:rsid w:val="008067D3"/>
    <w:rsid w:val="00806B70"/>
    <w:rsid w:val="00807704"/>
    <w:rsid w:val="00810230"/>
    <w:rsid w:val="0081143C"/>
    <w:rsid w:val="00812AD1"/>
    <w:rsid w:val="008131CC"/>
    <w:rsid w:val="008166DE"/>
    <w:rsid w:val="00816A74"/>
    <w:rsid w:val="008177A0"/>
    <w:rsid w:val="00820E82"/>
    <w:rsid w:val="00821140"/>
    <w:rsid w:val="00822955"/>
    <w:rsid w:val="008237F6"/>
    <w:rsid w:val="00826989"/>
    <w:rsid w:val="008272D4"/>
    <w:rsid w:val="00827D8D"/>
    <w:rsid w:val="008302AE"/>
    <w:rsid w:val="008306F1"/>
    <w:rsid w:val="0083070F"/>
    <w:rsid w:val="00830885"/>
    <w:rsid w:val="00830B15"/>
    <w:rsid w:val="00831516"/>
    <w:rsid w:val="00831873"/>
    <w:rsid w:val="00832050"/>
    <w:rsid w:val="008320E0"/>
    <w:rsid w:val="00832745"/>
    <w:rsid w:val="00834110"/>
    <w:rsid w:val="008357F8"/>
    <w:rsid w:val="00835888"/>
    <w:rsid w:val="00835C0B"/>
    <w:rsid w:val="008363C5"/>
    <w:rsid w:val="00837121"/>
    <w:rsid w:val="00840879"/>
    <w:rsid w:val="00840DEB"/>
    <w:rsid w:val="008432CA"/>
    <w:rsid w:val="00843443"/>
    <w:rsid w:val="00843610"/>
    <w:rsid w:val="00844D81"/>
    <w:rsid w:val="0084500C"/>
    <w:rsid w:val="008453DC"/>
    <w:rsid w:val="00847473"/>
    <w:rsid w:val="0084780E"/>
    <w:rsid w:val="008520CC"/>
    <w:rsid w:val="00852963"/>
    <w:rsid w:val="008529B6"/>
    <w:rsid w:val="00855625"/>
    <w:rsid w:val="00855CDE"/>
    <w:rsid w:val="00855D6E"/>
    <w:rsid w:val="008565AA"/>
    <w:rsid w:val="0085692F"/>
    <w:rsid w:val="00856A20"/>
    <w:rsid w:val="0085704B"/>
    <w:rsid w:val="008570DD"/>
    <w:rsid w:val="008605CA"/>
    <w:rsid w:val="0086182E"/>
    <w:rsid w:val="008624D4"/>
    <w:rsid w:val="008624FF"/>
    <w:rsid w:val="00865079"/>
    <w:rsid w:val="00865C99"/>
    <w:rsid w:val="00867139"/>
    <w:rsid w:val="00870BAC"/>
    <w:rsid w:val="0087187B"/>
    <w:rsid w:val="00871C14"/>
    <w:rsid w:val="0087256A"/>
    <w:rsid w:val="00872A22"/>
    <w:rsid w:val="00874A16"/>
    <w:rsid w:val="00875ED9"/>
    <w:rsid w:val="00877BA2"/>
    <w:rsid w:val="00881B4D"/>
    <w:rsid w:val="00883639"/>
    <w:rsid w:val="0088490A"/>
    <w:rsid w:val="00885878"/>
    <w:rsid w:val="00886070"/>
    <w:rsid w:val="008860E1"/>
    <w:rsid w:val="008864E2"/>
    <w:rsid w:val="00887CAC"/>
    <w:rsid w:val="00887F02"/>
    <w:rsid w:val="00892E5F"/>
    <w:rsid w:val="00892F43"/>
    <w:rsid w:val="008931AA"/>
    <w:rsid w:val="00893F68"/>
    <w:rsid w:val="00894535"/>
    <w:rsid w:val="00894826"/>
    <w:rsid w:val="00894DA7"/>
    <w:rsid w:val="0089656C"/>
    <w:rsid w:val="008A07B5"/>
    <w:rsid w:val="008A0E33"/>
    <w:rsid w:val="008A1C0F"/>
    <w:rsid w:val="008A2F19"/>
    <w:rsid w:val="008A40FD"/>
    <w:rsid w:val="008A4483"/>
    <w:rsid w:val="008A4918"/>
    <w:rsid w:val="008A5AA2"/>
    <w:rsid w:val="008A65AF"/>
    <w:rsid w:val="008A72F9"/>
    <w:rsid w:val="008B08F3"/>
    <w:rsid w:val="008B0980"/>
    <w:rsid w:val="008B18D2"/>
    <w:rsid w:val="008B1D20"/>
    <w:rsid w:val="008B4FDE"/>
    <w:rsid w:val="008B5D36"/>
    <w:rsid w:val="008B5DF0"/>
    <w:rsid w:val="008B678A"/>
    <w:rsid w:val="008B7A84"/>
    <w:rsid w:val="008B7FEC"/>
    <w:rsid w:val="008C00D9"/>
    <w:rsid w:val="008C19E0"/>
    <w:rsid w:val="008C33FE"/>
    <w:rsid w:val="008C34A2"/>
    <w:rsid w:val="008C4BF8"/>
    <w:rsid w:val="008C5AC1"/>
    <w:rsid w:val="008C5CE8"/>
    <w:rsid w:val="008C65FE"/>
    <w:rsid w:val="008C6B50"/>
    <w:rsid w:val="008C7243"/>
    <w:rsid w:val="008C7874"/>
    <w:rsid w:val="008C7E56"/>
    <w:rsid w:val="008D036A"/>
    <w:rsid w:val="008D1620"/>
    <w:rsid w:val="008D173D"/>
    <w:rsid w:val="008D250E"/>
    <w:rsid w:val="008D5700"/>
    <w:rsid w:val="008D58DB"/>
    <w:rsid w:val="008D7C1A"/>
    <w:rsid w:val="008D7C68"/>
    <w:rsid w:val="008E39C0"/>
    <w:rsid w:val="008E6887"/>
    <w:rsid w:val="008E7170"/>
    <w:rsid w:val="008E73D6"/>
    <w:rsid w:val="008F3AFC"/>
    <w:rsid w:val="008F3E57"/>
    <w:rsid w:val="008F5DB9"/>
    <w:rsid w:val="008F6147"/>
    <w:rsid w:val="008F7749"/>
    <w:rsid w:val="00901BFF"/>
    <w:rsid w:val="00903BF6"/>
    <w:rsid w:val="0090444C"/>
    <w:rsid w:val="00904455"/>
    <w:rsid w:val="009045B5"/>
    <w:rsid w:val="009049A4"/>
    <w:rsid w:val="00904E66"/>
    <w:rsid w:val="009062D1"/>
    <w:rsid w:val="00907174"/>
    <w:rsid w:val="00911001"/>
    <w:rsid w:val="00911945"/>
    <w:rsid w:val="009138DF"/>
    <w:rsid w:val="00914D28"/>
    <w:rsid w:val="00915372"/>
    <w:rsid w:val="00917474"/>
    <w:rsid w:val="00917FE8"/>
    <w:rsid w:val="00921346"/>
    <w:rsid w:val="00922824"/>
    <w:rsid w:val="009255AB"/>
    <w:rsid w:val="009259C6"/>
    <w:rsid w:val="00926230"/>
    <w:rsid w:val="00926528"/>
    <w:rsid w:val="00927329"/>
    <w:rsid w:val="009277FA"/>
    <w:rsid w:val="00927FEB"/>
    <w:rsid w:val="00930B2A"/>
    <w:rsid w:val="00930D33"/>
    <w:rsid w:val="00931F7D"/>
    <w:rsid w:val="009320F7"/>
    <w:rsid w:val="00932F1B"/>
    <w:rsid w:val="00933083"/>
    <w:rsid w:val="00933A76"/>
    <w:rsid w:val="00933C24"/>
    <w:rsid w:val="009352EE"/>
    <w:rsid w:val="00940121"/>
    <w:rsid w:val="009418FE"/>
    <w:rsid w:val="009419A2"/>
    <w:rsid w:val="00941FAA"/>
    <w:rsid w:val="00943398"/>
    <w:rsid w:val="009437B6"/>
    <w:rsid w:val="00943A88"/>
    <w:rsid w:val="0094507A"/>
    <w:rsid w:val="00946AE8"/>
    <w:rsid w:val="00946E8D"/>
    <w:rsid w:val="00947008"/>
    <w:rsid w:val="009505E5"/>
    <w:rsid w:val="0095247A"/>
    <w:rsid w:val="0095427C"/>
    <w:rsid w:val="00954B39"/>
    <w:rsid w:val="00954D9C"/>
    <w:rsid w:val="0095626F"/>
    <w:rsid w:val="00956A12"/>
    <w:rsid w:val="00960D1E"/>
    <w:rsid w:val="00961802"/>
    <w:rsid w:val="00962875"/>
    <w:rsid w:val="009639FA"/>
    <w:rsid w:val="00963E11"/>
    <w:rsid w:val="009653E6"/>
    <w:rsid w:val="009676F9"/>
    <w:rsid w:val="00967914"/>
    <w:rsid w:val="00971973"/>
    <w:rsid w:val="00971E70"/>
    <w:rsid w:val="009734A1"/>
    <w:rsid w:val="00973681"/>
    <w:rsid w:val="00973D6E"/>
    <w:rsid w:val="009749CF"/>
    <w:rsid w:val="00975069"/>
    <w:rsid w:val="009750BB"/>
    <w:rsid w:val="00982286"/>
    <w:rsid w:val="00983792"/>
    <w:rsid w:val="009839A9"/>
    <w:rsid w:val="00984179"/>
    <w:rsid w:val="009858CC"/>
    <w:rsid w:val="0098595D"/>
    <w:rsid w:val="00987661"/>
    <w:rsid w:val="00987951"/>
    <w:rsid w:val="009910AC"/>
    <w:rsid w:val="00992951"/>
    <w:rsid w:val="009932D3"/>
    <w:rsid w:val="00994684"/>
    <w:rsid w:val="009952A2"/>
    <w:rsid w:val="0099539C"/>
    <w:rsid w:val="00996384"/>
    <w:rsid w:val="00996494"/>
    <w:rsid w:val="00996705"/>
    <w:rsid w:val="00997398"/>
    <w:rsid w:val="00997EDE"/>
    <w:rsid w:val="009A09ED"/>
    <w:rsid w:val="009A1F48"/>
    <w:rsid w:val="009A340A"/>
    <w:rsid w:val="009A3B5A"/>
    <w:rsid w:val="009A4925"/>
    <w:rsid w:val="009A53DE"/>
    <w:rsid w:val="009A54F7"/>
    <w:rsid w:val="009A66F4"/>
    <w:rsid w:val="009A6E6C"/>
    <w:rsid w:val="009B0C5A"/>
    <w:rsid w:val="009B2006"/>
    <w:rsid w:val="009B25D1"/>
    <w:rsid w:val="009B3B13"/>
    <w:rsid w:val="009B4175"/>
    <w:rsid w:val="009B5F5B"/>
    <w:rsid w:val="009B6143"/>
    <w:rsid w:val="009B61E8"/>
    <w:rsid w:val="009B6894"/>
    <w:rsid w:val="009C0952"/>
    <w:rsid w:val="009C0CB0"/>
    <w:rsid w:val="009C1FBF"/>
    <w:rsid w:val="009C2BB8"/>
    <w:rsid w:val="009C3344"/>
    <w:rsid w:val="009C3E3B"/>
    <w:rsid w:val="009C3FA6"/>
    <w:rsid w:val="009C5912"/>
    <w:rsid w:val="009C6D57"/>
    <w:rsid w:val="009D0A11"/>
    <w:rsid w:val="009D2E4C"/>
    <w:rsid w:val="009D2FAC"/>
    <w:rsid w:val="009D4B5B"/>
    <w:rsid w:val="009D5D09"/>
    <w:rsid w:val="009D6B10"/>
    <w:rsid w:val="009E0147"/>
    <w:rsid w:val="009E0440"/>
    <w:rsid w:val="009E4903"/>
    <w:rsid w:val="009E6BAA"/>
    <w:rsid w:val="009E6F9B"/>
    <w:rsid w:val="009E7190"/>
    <w:rsid w:val="009E76E7"/>
    <w:rsid w:val="009F2C71"/>
    <w:rsid w:val="009F5CE6"/>
    <w:rsid w:val="009F5FD4"/>
    <w:rsid w:val="009F7310"/>
    <w:rsid w:val="00A00954"/>
    <w:rsid w:val="00A00BFC"/>
    <w:rsid w:val="00A056AC"/>
    <w:rsid w:val="00A07A9F"/>
    <w:rsid w:val="00A106DA"/>
    <w:rsid w:val="00A121DB"/>
    <w:rsid w:val="00A13146"/>
    <w:rsid w:val="00A135AB"/>
    <w:rsid w:val="00A148C6"/>
    <w:rsid w:val="00A149BC"/>
    <w:rsid w:val="00A1635F"/>
    <w:rsid w:val="00A16EBC"/>
    <w:rsid w:val="00A17FCB"/>
    <w:rsid w:val="00A2000B"/>
    <w:rsid w:val="00A20437"/>
    <w:rsid w:val="00A2251C"/>
    <w:rsid w:val="00A2285F"/>
    <w:rsid w:val="00A22AE7"/>
    <w:rsid w:val="00A24A8C"/>
    <w:rsid w:val="00A25850"/>
    <w:rsid w:val="00A26542"/>
    <w:rsid w:val="00A32060"/>
    <w:rsid w:val="00A343D4"/>
    <w:rsid w:val="00A34722"/>
    <w:rsid w:val="00A3490C"/>
    <w:rsid w:val="00A34983"/>
    <w:rsid w:val="00A34AEE"/>
    <w:rsid w:val="00A34BCC"/>
    <w:rsid w:val="00A35BA8"/>
    <w:rsid w:val="00A3603D"/>
    <w:rsid w:val="00A3675F"/>
    <w:rsid w:val="00A36820"/>
    <w:rsid w:val="00A37144"/>
    <w:rsid w:val="00A372E5"/>
    <w:rsid w:val="00A374AE"/>
    <w:rsid w:val="00A40661"/>
    <w:rsid w:val="00A41B76"/>
    <w:rsid w:val="00A4366A"/>
    <w:rsid w:val="00A4527A"/>
    <w:rsid w:val="00A458F0"/>
    <w:rsid w:val="00A45EDC"/>
    <w:rsid w:val="00A50602"/>
    <w:rsid w:val="00A51FE6"/>
    <w:rsid w:val="00A52F82"/>
    <w:rsid w:val="00A54CBC"/>
    <w:rsid w:val="00A553B2"/>
    <w:rsid w:val="00A57EFB"/>
    <w:rsid w:val="00A6201F"/>
    <w:rsid w:val="00A62409"/>
    <w:rsid w:val="00A624CC"/>
    <w:rsid w:val="00A64E12"/>
    <w:rsid w:val="00A65B1F"/>
    <w:rsid w:val="00A65B8B"/>
    <w:rsid w:val="00A65FBE"/>
    <w:rsid w:val="00A6673A"/>
    <w:rsid w:val="00A67C72"/>
    <w:rsid w:val="00A67DC6"/>
    <w:rsid w:val="00A71512"/>
    <w:rsid w:val="00A7154A"/>
    <w:rsid w:val="00A721C7"/>
    <w:rsid w:val="00A7239F"/>
    <w:rsid w:val="00A735F5"/>
    <w:rsid w:val="00A737C8"/>
    <w:rsid w:val="00A73D9A"/>
    <w:rsid w:val="00A742CD"/>
    <w:rsid w:val="00A75DA7"/>
    <w:rsid w:val="00A75E09"/>
    <w:rsid w:val="00A76742"/>
    <w:rsid w:val="00A76B33"/>
    <w:rsid w:val="00A77491"/>
    <w:rsid w:val="00A80FD6"/>
    <w:rsid w:val="00A81295"/>
    <w:rsid w:val="00A835BB"/>
    <w:rsid w:val="00A84899"/>
    <w:rsid w:val="00A912A6"/>
    <w:rsid w:val="00A917C1"/>
    <w:rsid w:val="00A92C64"/>
    <w:rsid w:val="00A93713"/>
    <w:rsid w:val="00A93F54"/>
    <w:rsid w:val="00A94D49"/>
    <w:rsid w:val="00A96A97"/>
    <w:rsid w:val="00A97823"/>
    <w:rsid w:val="00AA0B5A"/>
    <w:rsid w:val="00AA0FF4"/>
    <w:rsid w:val="00AA15DD"/>
    <w:rsid w:val="00AA16C0"/>
    <w:rsid w:val="00AA32E2"/>
    <w:rsid w:val="00AA379E"/>
    <w:rsid w:val="00AA4B6C"/>
    <w:rsid w:val="00AA68D9"/>
    <w:rsid w:val="00AA798A"/>
    <w:rsid w:val="00AB0432"/>
    <w:rsid w:val="00AB20EC"/>
    <w:rsid w:val="00AB3224"/>
    <w:rsid w:val="00AB3A2C"/>
    <w:rsid w:val="00AB52F9"/>
    <w:rsid w:val="00AB6117"/>
    <w:rsid w:val="00AB7383"/>
    <w:rsid w:val="00AC00D1"/>
    <w:rsid w:val="00AC1769"/>
    <w:rsid w:val="00AC2865"/>
    <w:rsid w:val="00AC3C12"/>
    <w:rsid w:val="00AC5375"/>
    <w:rsid w:val="00AC571C"/>
    <w:rsid w:val="00AC7D1A"/>
    <w:rsid w:val="00AD0978"/>
    <w:rsid w:val="00AD09D8"/>
    <w:rsid w:val="00AD12E8"/>
    <w:rsid w:val="00AD20A5"/>
    <w:rsid w:val="00AD259C"/>
    <w:rsid w:val="00AD57C7"/>
    <w:rsid w:val="00AD6CFE"/>
    <w:rsid w:val="00AD6DFF"/>
    <w:rsid w:val="00AD762D"/>
    <w:rsid w:val="00AE0A00"/>
    <w:rsid w:val="00AE0F19"/>
    <w:rsid w:val="00AE4484"/>
    <w:rsid w:val="00AE476C"/>
    <w:rsid w:val="00AE5A67"/>
    <w:rsid w:val="00AE5BC3"/>
    <w:rsid w:val="00AE6522"/>
    <w:rsid w:val="00AE7468"/>
    <w:rsid w:val="00AE78AE"/>
    <w:rsid w:val="00AF0788"/>
    <w:rsid w:val="00AF084C"/>
    <w:rsid w:val="00AF27FA"/>
    <w:rsid w:val="00AF2C11"/>
    <w:rsid w:val="00AF2CD8"/>
    <w:rsid w:val="00AF334C"/>
    <w:rsid w:val="00AF3437"/>
    <w:rsid w:val="00AF710E"/>
    <w:rsid w:val="00B003BD"/>
    <w:rsid w:val="00B007E0"/>
    <w:rsid w:val="00B00B5C"/>
    <w:rsid w:val="00B01257"/>
    <w:rsid w:val="00B014E9"/>
    <w:rsid w:val="00B01696"/>
    <w:rsid w:val="00B0237E"/>
    <w:rsid w:val="00B037CB"/>
    <w:rsid w:val="00B045AE"/>
    <w:rsid w:val="00B06B40"/>
    <w:rsid w:val="00B06E8A"/>
    <w:rsid w:val="00B0713A"/>
    <w:rsid w:val="00B073F9"/>
    <w:rsid w:val="00B07683"/>
    <w:rsid w:val="00B10087"/>
    <w:rsid w:val="00B1065E"/>
    <w:rsid w:val="00B1141E"/>
    <w:rsid w:val="00B11938"/>
    <w:rsid w:val="00B12BE4"/>
    <w:rsid w:val="00B12D3E"/>
    <w:rsid w:val="00B131CC"/>
    <w:rsid w:val="00B14DE5"/>
    <w:rsid w:val="00B165C5"/>
    <w:rsid w:val="00B16E64"/>
    <w:rsid w:val="00B172C9"/>
    <w:rsid w:val="00B1779E"/>
    <w:rsid w:val="00B201AA"/>
    <w:rsid w:val="00B201C4"/>
    <w:rsid w:val="00B206D0"/>
    <w:rsid w:val="00B20FB0"/>
    <w:rsid w:val="00B21F69"/>
    <w:rsid w:val="00B22BE5"/>
    <w:rsid w:val="00B257AA"/>
    <w:rsid w:val="00B3190D"/>
    <w:rsid w:val="00B32175"/>
    <w:rsid w:val="00B32606"/>
    <w:rsid w:val="00B33EAF"/>
    <w:rsid w:val="00B33FBC"/>
    <w:rsid w:val="00B35529"/>
    <w:rsid w:val="00B35A9E"/>
    <w:rsid w:val="00B3613D"/>
    <w:rsid w:val="00B3663B"/>
    <w:rsid w:val="00B37D2F"/>
    <w:rsid w:val="00B4044F"/>
    <w:rsid w:val="00B41B8B"/>
    <w:rsid w:val="00B4221F"/>
    <w:rsid w:val="00B45DC8"/>
    <w:rsid w:val="00B50784"/>
    <w:rsid w:val="00B50ECB"/>
    <w:rsid w:val="00B538AA"/>
    <w:rsid w:val="00B54F90"/>
    <w:rsid w:val="00B5535A"/>
    <w:rsid w:val="00B55C73"/>
    <w:rsid w:val="00B56352"/>
    <w:rsid w:val="00B60491"/>
    <w:rsid w:val="00B605D2"/>
    <w:rsid w:val="00B62588"/>
    <w:rsid w:val="00B64A55"/>
    <w:rsid w:val="00B67273"/>
    <w:rsid w:val="00B6731D"/>
    <w:rsid w:val="00B678B5"/>
    <w:rsid w:val="00B70E95"/>
    <w:rsid w:val="00B71746"/>
    <w:rsid w:val="00B72CCD"/>
    <w:rsid w:val="00B72F8C"/>
    <w:rsid w:val="00B73241"/>
    <w:rsid w:val="00B73AFA"/>
    <w:rsid w:val="00B74844"/>
    <w:rsid w:val="00B756F2"/>
    <w:rsid w:val="00B774A4"/>
    <w:rsid w:val="00B776EA"/>
    <w:rsid w:val="00B77BD6"/>
    <w:rsid w:val="00B8122A"/>
    <w:rsid w:val="00B8178F"/>
    <w:rsid w:val="00B82D50"/>
    <w:rsid w:val="00B8312A"/>
    <w:rsid w:val="00B83DF1"/>
    <w:rsid w:val="00B846D0"/>
    <w:rsid w:val="00B86E42"/>
    <w:rsid w:val="00B91A22"/>
    <w:rsid w:val="00B92260"/>
    <w:rsid w:val="00B9280D"/>
    <w:rsid w:val="00B9299A"/>
    <w:rsid w:val="00B92C58"/>
    <w:rsid w:val="00B94D68"/>
    <w:rsid w:val="00B96070"/>
    <w:rsid w:val="00BA08D3"/>
    <w:rsid w:val="00BA14D7"/>
    <w:rsid w:val="00BA1895"/>
    <w:rsid w:val="00BA1BC2"/>
    <w:rsid w:val="00BA2C2C"/>
    <w:rsid w:val="00BA46CB"/>
    <w:rsid w:val="00BA4A72"/>
    <w:rsid w:val="00BA6ABF"/>
    <w:rsid w:val="00BA7C9F"/>
    <w:rsid w:val="00BB171F"/>
    <w:rsid w:val="00BB1994"/>
    <w:rsid w:val="00BB2284"/>
    <w:rsid w:val="00BB4115"/>
    <w:rsid w:val="00BB44CE"/>
    <w:rsid w:val="00BB47DF"/>
    <w:rsid w:val="00BB6143"/>
    <w:rsid w:val="00BB63B4"/>
    <w:rsid w:val="00BB6422"/>
    <w:rsid w:val="00BB6629"/>
    <w:rsid w:val="00BB6638"/>
    <w:rsid w:val="00BB6A8D"/>
    <w:rsid w:val="00BB6FF8"/>
    <w:rsid w:val="00BC137D"/>
    <w:rsid w:val="00BC1BBF"/>
    <w:rsid w:val="00BC2EE2"/>
    <w:rsid w:val="00BC35B2"/>
    <w:rsid w:val="00BC4208"/>
    <w:rsid w:val="00BC67AF"/>
    <w:rsid w:val="00BC6D9E"/>
    <w:rsid w:val="00BC78E0"/>
    <w:rsid w:val="00BD0D29"/>
    <w:rsid w:val="00BD133C"/>
    <w:rsid w:val="00BD1D3A"/>
    <w:rsid w:val="00BD1E20"/>
    <w:rsid w:val="00BD259D"/>
    <w:rsid w:val="00BD260E"/>
    <w:rsid w:val="00BD343C"/>
    <w:rsid w:val="00BD6254"/>
    <w:rsid w:val="00BD7BA0"/>
    <w:rsid w:val="00BE1443"/>
    <w:rsid w:val="00BE1AA4"/>
    <w:rsid w:val="00BE30C9"/>
    <w:rsid w:val="00BE3A2A"/>
    <w:rsid w:val="00BE3ECC"/>
    <w:rsid w:val="00BE4566"/>
    <w:rsid w:val="00BE47F0"/>
    <w:rsid w:val="00BE63A8"/>
    <w:rsid w:val="00BE6E73"/>
    <w:rsid w:val="00BF04B0"/>
    <w:rsid w:val="00BF1A81"/>
    <w:rsid w:val="00BF1AD1"/>
    <w:rsid w:val="00BF4A69"/>
    <w:rsid w:val="00BF50C2"/>
    <w:rsid w:val="00BF51A1"/>
    <w:rsid w:val="00BF53A0"/>
    <w:rsid w:val="00BF77C0"/>
    <w:rsid w:val="00C00CCF"/>
    <w:rsid w:val="00C01BBD"/>
    <w:rsid w:val="00C01EB4"/>
    <w:rsid w:val="00C02774"/>
    <w:rsid w:val="00C04264"/>
    <w:rsid w:val="00C04A21"/>
    <w:rsid w:val="00C06409"/>
    <w:rsid w:val="00C06960"/>
    <w:rsid w:val="00C06B71"/>
    <w:rsid w:val="00C06DFB"/>
    <w:rsid w:val="00C1237E"/>
    <w:rsid w:val="00C14F9D"/>
    <w:rsid w:val="00C16CD8"/>
    <w:rsid w:val="00C175FA"/>
    <w:rsid w:val="00C21DC3"/>
    <w:rsid w:val="00C22FB3"/>
    <w:rsid w:val="00C230E2"/>
    <w:rsid w:val="00C23842"/>
    <w:rsid w:val="00C24AEA"/>
    <w:rsid w:val="00C25112"/>
    <w:rsid w:val="00C263DD"/>
    <w:rsid w:val="00C267CC"/>
    <w:rsid w:val="00C267CE"/>
    <w:rsid w:val="00C30AFB"/>
    <w:rsid w:val="00C30C10"/>
    <w:rsid w:val="00C331BF"/>
    <w:rsid w:val="00C332E3"/>
    <w:rsid w:val="00C337D4"/>
    <w:rsid w:val="00C339E4"/>
    <w:rsid w:val="00C34BC6"/>
    <w:rsid w:val="00C353D1"/>
    <w:rsid w:val="00C36894"/>
    <w:rsid w:val="00C4091D"/>
    <w:rsid w:val="00C409B7"/>
    <w:rsid w:val="00C4193B"/>
    <w:rsid w:val="00C41EB0"/>
    <w:rsid w:val="00C4205D"/>
    <w:rsid w:val="00C44319"/>
    <w:rsid w:val="00C44748"/>
    <w:rsid w:val="00C44E15"/>
    <w:rsid w:val="00C46183"/>
    <w:rsid w:val="00C4702B"/>
    <w:rsid w:val="00C50C42"/>
    <w:rsid w:val="00C51D87"/>
    <w:rsid w:val="00C52A72"/>
    <w:rsid w:val="00C52EFE"/>
    <w:rsid w:val="00C531D7"/>
    <w:rsid w:val="00C54C87"/>
    <w:rsid w:val="00C56986"/>
    <w:rsid w:val="00C56E5A"/>
    <w:rsid w:val="00C57B48"/>
    <w:rsid w:val="00C609D1"/>
    <w:rsid w:val="00C61B17"/>
    <w:rsid w:val="00C61DE9"/>
    <w:rsid w:val="00C6240E"/>
    <w:rsid w:val="00C627C8"/>
    <w:rsid w:val="00C627C9"/>
    <w:rsid w:val="00C63704"/>
    <w:rsid w:val="00C67EAB"/>
    <w:rsid w:val="00C70817"/>
    <w:rsid w:val="00C737A3"/>
    <w:rsid w:val="00C7444A"/>
    <w:rsid w:val="00C74911"/>
    <w:rsid w:val="00C76E41"/>
    <w:rsid w:val="00C77989"/>
    <w:rsid w:val="00C8271F"/>
    <w:rsid w:val="00C84067"/>
    <w:rsid w:val="00C84598"/>
    <w:rsid w:val="00C84E1E"/>
    <w:rsid w:val="00C857B3"/>
    <w:rsid w:val="00C90767"/>
    <w:rsid w:val="00C90B5B"/>
    <w:rsid w:val="00C91E76"/>
    <w:rsid w:val="00C920A7"/>
    <w:rsid w:val="00C922A9"/>
    <w:rsid w:val="00C92773"/>
    <w:rsid w:val="00C93CB1"/>
    <w:rsid w:val="00C93CDB"/>
    <w:rsid w:val="00C941A7"/>
    <w:rsid w:val="00C9655C"/>
    <w:rsid w:val="00C96B1F"/>
    <w:rsid w:val="00C96C24"/>
    <w:rsid w:val="00C974FA"/>
    <w:rsid w:val="00C9764B"/>
    <w:rsid w:val="00CA3564"/>
    <w:rsid w:val="00CA39C9"/>
    <w:rsid w:val="00CA3E18"/>
    <w:rsid w:val="00CA5081"/>
    <w:rsid w:val="00CA7643"/>
    <w:rsid w:val="00CA7B2E"/>
    <w:rsid w:val="00CB0B53"/>
    <w:rsid w:val="00CB11F5"/>
    <w:rsid w:val="00CB1432"/>
    <w:rsid w:val="00CB14DD"/>
    <w:rsid w:val="00CB1597"/>
    <w:rsid w:val="00CB1AF5"/>
    <w:rsid w:val="00CB20CA"/>
    <w:rsid w:val="00CB2ABB"/>
    <w:rsid w:val="00CB2B9F"/>
    <w:rsid w:val="00CB3F41"/>
    <w:rsid w:val="00CB5164"/>
    <w:rsid w:val="00CB7EEA"/>
    <w:rsid w:val="00CC086B"/>
    <w:rsid w:val="00CC1301"/>
    <w:rsid w:val="00CC13E3"/>
    <w:rsid w:val="00CC1EB2"/>
    <w:rsid w:val="00CC260C"/>
    <w:rsid w:val="00CC2FAA"/>
    <w:rsid w:val="00CC377C"/>
    <w:rsid w:val="00CC384B"/>
    <w:rsid w:val="00CC3FD3"/>
    <w:rsid w:val="00CC47AE"/>
    <w:rsid w:val="00CC4C08"/>
    <w:rsid w:val="00CC6C19"/>
    <w:rsid w:val="00CC7C89"/>
    <w:rsid w:val="00CD0247"/>
    <w:rsid w:val="00CD1038"/>
    <w:rsid w:val="00CD1575"/>
    <w:rsid w:val="00CD3A16"/>
    <w:rsid w:val="00CD506D"/>
    <w:rsid w:val="00CD557B"/>
    <w:rsid w:val="00CD56EF"/>
    <w:rsid w:val="00CE01F4"/>
    <w:rsid w:val="00CE08FC"/>
    <w:rsid w:val="00CE0C01"/>
    <w:rsid w:val="00CE112F"/>
    <w:rsid w:val="00CE1775"/>
    <w:rsid w:val="00CE1BE1"/>
    <w:rsid w:val="00CE2CEC"/>
    <w:rsid w:val="00CE4FE7"/>
    <w:rsid w:val="00CE5435"/>
    <w:rsid w:val="00CE59DB"/>
    <w:rsid w:val="00CE7B0E"/>
    <w:rsid w:val="00CF0C8D"/>
    <w:rsid w:val="00CF313E"/>
    <w:rsid w:val="00CF58CD"/>
    <w:rsid w:val="00CF60BA"/>
    <w:rsid w:val="00CF6252"/>
    <w:rsid w:val="00CF649A"/>
    <w:rsid w:val="00CF6A3B"/>
    <w:rsid w:val="00CF6E89"/>
    <w:rsid w:val="00D007E0"/>
    <w:rsid w:val="00D00BED"/>
    <w:rsid w:val="00D00D93"/>
    <w:rsid w:val="00D01855"/>
    <w:rsid w:val="00D019B7"/>
    <w:rsid w:val="00D02395"/>
    <w:rsid w:val="00D03253"/>
    <w:rsid w:val="00D0411F"/>
    <w:rsid w:val="00D04682"/>
    <w:rsid w:val="00D0471E"/>
    <w:rsid w:val="00D072EA"/>
    <w:rsid w:val="00D07B8E"/>
    <w:rsid w:val="00D1033C"/>
    <w:rsid w:val="00D10660"/>
    <w:rsid w:val="00D10E4C"/>
    <w:rsid w:val="00D1116E"/>
    <w:rsid w:val="00D11C64"/>
    <w:rsid w:val="00D156DF"/>
    <w:rsid w:val="00D1590E"/>
    <w:rsid w:val="00D160B6"/>
    <w:rsid w:val="00D1655F"/>
    <w:rsid w:val="00D16667"/>
    <w:rsid w:val="00D20308"/>
    <w:rsid w:val="00D203B3"/>
    <w:rsid w:val="00D217F8"/>
    <w:rsid w:val="00D2307E"/>
    <w:rsid w:val="00D25730"/>
    <w:rsid w:val="00D25CA3"/>
    <w:rsid w:val="00D262C1"/>
    <w:rsid w:val="00D26428"/>
    <w:rsid w:val="00D30C43"/>
    <w:rsid w:val="00D31C24"/>
    <w:rsid w:val="00D32530"/>
    <w:rsid w:val="00D32925"/>
    <w:rsid w:val="00D32B14"/>
    <w:rsid w:val="00D33CC1"/>
    <w:rsid w:val="00D34B19"/>
    <w:rsid w:val="00D3771F"/>
    <w:rsid w:val="00D37852"/>
    <w:rsid w:val="00D37DC5"/>
    <w:rsid w:val="00D40051"/>
    <w:rsid w:val="00D40FA1"/>
    <w:rsid w:val="00D41D6B"/>
    <w:rsid w:val="00D41E6D"/>
    <w:rsid w:val="00D4288D"/>
    <w:rsid w:val="00D438EB"/>
    <w:rsid w:val="00D44285"/>
    <w:rsid w:val="00D443A4"/>
    <w:rsid w:val="00D44CFE"/>
    <w:rsid w:val="00D4668D"/>
    <w:rsid w:val="00D46DAC"/>
    <w:rsid w:val="00D47240"/>
    <w:rsid w:val="00D4790F"/>
    <w:rsid w:val="00D47CDF"/>
    <w:rsid w:val="00D47EEA"/>
    <w:rsid w:val="00D5088F"/>
    <w:rsid w:val="00D53373"/>
    <w:rsid w:val="00D54213"/>
    <w:rsid w:val="00D5441D"/>
    <w:rsid w:val="00D54F2D"/>
    <w:rsid w:val="00D60242"/>
    <w:rsid w:val="00D60713"/>
    <w:rsid w:val="00D607A4"/>
    <w:rsid w:val="00D61D82"/>
    <w:rsid w:val="00D63DAB"/>
    <w:rsid w:val="00D64AE8"/>
    <w:rsid w:val="00D64CA2"/>
    <w:rsid w:val="00D65659"/>
    <w:rsid w:val="00D65C7D"/>
    <w:rsid w:val="00D66B1F"/>
    <w:rsid w:val="00D710B7"/>
    <w:rsid w:val="00D716AE"/>
    <w:rsid w:val="00D7204A"/>
    <w:rsid w:val="00D72F1C"/>
    <w:rsid w:val="00D743B2"/>
    <w:rsid w:val="00D75511"/>
    <w:rsid w:val="00D755EF"/>
    <w:rsid w:val="00D7683C"/>
    <w:rsid w:val="00D76D7D"/>
    <w:rsid w:val="00D81033"/>
    <w:rsid w:val="00D8123F"/>
    <w:rsid w:val="00D81B18"/>
    <w:rsid w:val="00D81FA5"/>
    <w:rsid w:val="00D81FF4"/>
    <w:rsid w:val="00D8251A"/>
    <w:rsid w:val="00D83133"/>
    <w:rsid w:val="00D855E1"/>
    <w:rsid w:val="00D86B61"/>
    <w:rsid w:val="00D86C8E"/>
    <w:rsid w:val="00D871D2"/>
    <w:rsid w:val="00D87F6E"/>
    <w:rsid w:val="00D906D2"/>
    <w:rsid w:val="00D9100A"/>
    <w:rsid w:val="00D92457"/>
    <w:rsid w:val="00D9278F"/>
    <w:rsid w:val="00D93F84"/>
    <w:rsid w:val="00D94138"/>
    <w:rsid w:val="00D941D5"/>
    <w:rsid w:val="00D94324"/>
    <w:rsid w:val="00D94602"/>
    <w:rsid w:val="00D9600D"/>
    <w:rsid w:val="00D97B06"/>
    <w:rsid w:val="00DA037D"/>
    <w:rsid w:val="00DA103B"/>
    <w:rsid w:val="00DA10D4"/>
    <w:rsid w:val="00DA12E8"/>
    <w:rsid w:val="00DA2E04"/>
    <w:rsid w:val="00DA423B"/>
    <w:rsid w:val="00DA723D"/>
    <w:rsid w:val="00DB001A"/>
    <w:rsid w:val="00DB1837"/>
    <w:rsid w:val="00DB245E"/>
    <w:rsid w:val="00DB2609"/>
    <w:rsid w:val="00DB2BF9"/>
    <w:rsid w:val="00DB368F"/>
    <w:rsid w:val="00DB41AA"/>
    <w:rsid w:val="00DB4F86"/>
    <w:rsid w:val="00DB721E"/>
    <w:rsid w:val="00DB748C"/>
    <w:rsid w:val="00DB7AFA"/>
    <w:rsid w:val="00DB7F3A"/>
    <w:rsid w:val="00DC2C89"/>
    <w:rsid w:val="00DC3C31"/>
    <w:rsid w:val="00DC40CB"/>
    <w:rsid w:val="00DC591B"/>
    <w:rsid w:val="00DC7D71"/>
    <w:rsid w:val="00DC7E02"/>
    <w:rsid w:val="00DD113D"/>
    <w:rsid w:val="00DD31FC"/>
    <w:rsid w:val="00DD3578"/>
    <w:rsid w:val="00DD3629"/>
    <w:rsid w:val="00DD423F"/>
    <w:rsid w:val="00DD4594"/>
    <w:rsid w:val="00DD51F7"/>
    <w:rsid w:val="00DD5582"/>
    <w:rsid w:val="00DD5813"/>
    <w:rsid w:val="00DD5BA3"/>
    <w:rsid w:val="00DD6186"/>
    <w:rsid w:val="00DD74B7"/>
    <w:rsid w:val="00DD79C6"/>
    <w:rsid w:val="00DE0098"/>
    <w:rsid w:val="00DE2011"/>
    <w:rsid w:val="00DE2702"/>
    <w:rsid w:val="00DE7EDB"/>
    <w:rsid w:val="00DE7FD8"/>
    <w:rsid w:val="00DF0884"/>
    <w:rsid w:val="00DF08C5"/>
    <w:rsid w:val="00DF0D61"/>
    <w:rsid w:val="00DF2647"/>
    <w:rsid w:val="00DF35A0"/>
    <w:rsid w:val="00DF46C5"/>
    <w:rsid w:val="00DF6275"/>
    <w:rsid w:val="00E01441"/>
    <w:rsid w:val="00E03753"/>
    <w:rsid w:val="00E03E0F"/>
    <w:rsid w:val="00E06938"/>
    <w:rsid w:val="00E06EBE"/>
    <w:rsid w:val="00E11F77"/>
    <w:rsid w:val="00E12A67"/>
    <w:rsid w:val="00E1377F"/>
    <w:rsid w:val="00E13BAD"/>
    <w:rsid w:val="00E14F18"/>
    <w:rsid w:val="00E20353"/>
    <w:rsid w:val="00E208B9"/>
    <w:rsid w:val="00E210C5"/>
    <w:rsid w:val="00E21936"/>
    <w:rsid w:val="00E228F8"/>
    <w:rsid w:val="00E23913"/>
    <w:rsid w:val="00E245E5"/>
    <w:rsid w:val="00E24B8A"/>
    <w:rsid w:val="00E25B28"/>
    <w:rsid w:val="00E30E72"/>
    <w:rsid w:val="00E30E83"/>
    <w:rsid w:val="00E31074"/>
    <w:rsid w:val="00E31A81"/>
    <w:rsid w:val="00E32E50"/>
    <w:rsid w:val="00E3523D"/>
    <w:rsid w:val="00E37753"/>
    <w:rsid w:val="00E40B02"/>
    <w:rsid w:val="00E43A25"/>
    <w:rsid w:val="00E4498F"/>
    <w:rsid w:val="00E46E28"/>
    <w:rsid w:val="00E47A51"/>
    <w:rsid w:val="00E50075"/>
    <w:rsid w:val="00E508A9"/>
    <w:rsid w:val="00E51355"/>
    <w:rsid w:val="00E52119"/>
    <w:rsid w:val="00E52229"/>
    <w:rsid w:val="00E5240B"/>
    <w:rsid w:val="00E52A55"/>
    <w:rsid w:val="00E52EBB"/>
    <w:rsid w:val="00E5373B"/>
    <w:rsid w:val="00E5585B"/>
    <w:rsid w:val="00E558E5"/>
    <w:rsid w:val="00E56919"/>
    <w:rsid w:val="00E57586"/>
    <w:rsid w:val="00E57598"/>
    <w:rsid w:val="00E57BE0"/>
    <w:rsid w:val="00E60BB7"/>
    <w:rsid w:val="00E6186D"/>
    <w:rsid w:val="00E61A76"/>
    <w:rsid w:val="00E66E65"/>
    <w:rsid w:val="00E66F7E"/>
    <w:rsid w:val="00E66FC0"/>
    <w:rsid w:val="00E67231"/>
    <w:rsid w:val="00E7097A"/>
    <w:rsid w:val="00E70A87"/>
    <w:rsid w:val="00E71BE1"/>
    <w:rsid w:val="00E71D5B"/>
    <w:rsid w:val="00E72494"/>
    <w:rsid w:val="00E726B0"/>
    <w:rsid w:val="00E73DD8"/>
    <w:rsid w:val="00E74D40"/>
    <w:rsid w:val="00E74FAE"/>
    <w:rsid w:val="00E75A6C"/>
    <w:rsid w:val="00E75FE8"/>
    <w:rsid w:val="00E77489"/>
    <w:rsid w:val="00E777DD"/>
    <w:rsid w:val="00E77C3F"/>
    <w:rsid w:val="00E81C31"/>
    <w:rsid w:val="00E8283A"/>
    <w:rsid w:val="00E82FB6"/>
    <w:rsid w:val="00E83183"/>
    <w:rsid w:val="00E835D5"/>
    <w:rsid w:val="00E838C1"/>
    <w:rsid w:val="00E85845"/>
    <w:rsid w:val="00E85CC4"/>
    <w:rsid w:val="00E86EC2"/>
    <w:rsid w:val="00E87038"/>
    <w:rsid w:val="00E8775D"/>
    <w:rsid w:val="00E90743"/>
    <w:rsid w:val="00E92B5A"/>
    <w:rsid w:val="00E93654"/>
    <w:rsid w:val="00E939ED"/>
    <w:rsid w:val="00E94A30"/>
    <w:rsid w:val="00E96A17"/>
    <w:rsid w:val="00E96E34"/>
    <w:rsid w:val="00E9729E"/>
    <w:rsid w:val="00EA0775"/>
    <w:rsid w:val="00EA08D5"/>
    <w:rsid w:val="00EA1BA4"/>
    <w:rsid w:val="00EA2AE6"/>
    <w:rsid w:val="00EA2E18"/>
    <w:rsid w:val="00EA471B"/>
    <w:rsid w:val="00EA4C29"/>
    <w:rsid w:val="00EA7019"/>
    <w:rsid w:val="00EA7D4F"/>
    <w:rsid w:val="00EB2989"/>
    <w:rsid w:val="00EB4A11"/>
    <w:rsid w:val="00EB53D0"/>
    <w:rsid w:val="00EB5978"/>
    <w:rsid w:val="00EB71DC"/>
    <w:rsid w:val="00EB7E86"/>
    <w:rsid w:val="00EC04EA"/>
    <w:rsid w:val="00EC1BDA"/>
    <w:rsid w:val="00EC26BE"/>
    <w:rsid w:val="00EC2E56"/>
    <w:rsid w:val="00EC505B"/>
    <w:rsid w:val="00EC514E"/>
    <w:rsid w:val="00EC5320"/>
    <w:rsid w:val="00EC5580"/>
    <w:rsid w:val="00EC6E54"/>
    <w:rsid w:val="00EC7C62"/>
    <w:rsid w:val="00ED02F9"/>
    <w:rsid w:val="00ED1930"/>
    <w:rsid w:val="00ED2342"/>
    <w:rsid w:val="00ED3168"/>
    <w:rsid w:val="00ED3D4B"/>
    <w:rsid w:val="00ED73CA"/>
    <w:rsid w:val="00EE250E"/>
    <w:rsid w:val="00EE2CC2"/>
    <w:rsid w:val="00EE3595"/>
    <w:rsid w:val="00EE4D32"/>
    <w:rsid w:val="00EE5E10"/>
    <w:rsid w:val="00EE7F3B"/>
    <w:rsid w:val="00EF1F16"/>
    <w:rsid w:val="00EF2DC6"/>
    <w:rsid w:val="00EF306A"/>
    <w:rsid w:val="00EF48A6"/>
    <w:rsid w:val="00EF6B48"/>
    <w:rsid w:val="00EF7FB8"/>
    <w:rsid w:val="00F01163"/>
    <w:rsid w:val="00F01EDA"/>
    <w:rsid w:val="00F02BC3"/>
    <w:rsid w:val="00F0348F"/>
    <w:rsid w:val="00F054B6"/>
    <w:rsid w:val="00F054BD"/>
    <w:rsid w:val="00F07C8B"/>
    <w:rsid w:val="00F07F53"/>
    <w:rsid w:val="00F10739"/>
    <w:rsid w:val="00F10B30"/>
    <w:rsid w:val="00F116A3"/>
    <w:rsid w:val="00F11E9B"/>
    <w:rsid w:val="00F13BD6"/>
    <w:rsid w:val="00F14C4D"/>
    <w:rsid w:val="00F176F9"/>
    <w:rsid w:val="00F179F0"/>
    <w:rsid w:val="00F21A54"/>
    <w:rsid w:val="00F22E25"/>
    <w:rsid w:val="00F2318D"/>
    <w:rsid w:val="00F23B74"/>
    <w:rsid w:val="00F2501E"/>
    <w:rsid w:val="00F2509D"/>
    <w:rsid w:val="00F25E8F"/>
    <w:rsid w:val="00F2708A"/>
    <w:rsid w:val="00F309F5"/>
    <w:rsid w:val="00F315BB"/>
    <w:rsid w:val="00F31946"/>
    <w:rsid w:val="00F31AFB"/>
    <w:rsid w:val="00F32DBD"/>
    <w:rsid w:val="00F336F1"/>
    <w:rsid w:val="00F349D6"/>
    <w:rsid w:val="00F34C05"/>
    <w:rsid w:val="00F35BAE"/>
    <w:rsid w:val="00F377C1"/>
    <w:rsid w:val="00F41356"/>
    <w:rsid w:val="00F413CD"/>
    <w:rsid w:val="00F419EE"/>
    <w:rsid w:val="00F424A4"/>
    <w:rsid w:val="00F42AFA"/>
    <w:rsid w:val="00F42F3F"/>
    <w:rsid w:val="00F43141"/>
    <w:rsid w:val="00F43802"/>
    <w:rsid w:val="00F438AB"/>
    <w:rsid w:val="00F44B3D"/>
    <w:rsid w:val="00F451E5"/>
    <w:rsid w:val="00F45F3F"/>
    <w:rsid w:val="00F4713B"/>
    <w:rsid w:val="00F47BF7"/>
    <w:rsid w:val="00F507F4"/>
    <w:rsid w:val="00F509E7"/>
    <w:rsid w:val="00F530FC"/>
    <w:rsid w:val="00F5359C"/>
    <w:rsid w:val="00F54F60"/>
    <w:rsid w:val="00F56908"/>
    <w:rsid w:val="00F5723D"/>
    <w:rsid w:val="00F62426"/>
    <w:rsid w:val="00F632AC"/>
    <w:rsid w:val="00F63BCB"/>
    <w:rsid w:val="00F6619D"/>
    <w:rsid w:val="00F70A8D"/>
    <w:rsid w:val="00F70B01"/>
    <w:rsid w:val="00F74A35"/>
    <w:rsid w:val="00F77451"/>
    <w:rsid w:val="00F809B3"/>
    <w:rsid w:val="00F80EFB"/>
    <w:rsid w:val="00F81111"/>
    <w:rsid w:val="00F81C08"/>
    <w:rsid w:val="00F82CF1"/>
    <w:rsid w:val="00F835E9"/>
    <w:rsid w:val="00F84491"/>
    <w:rsid w:val="00F846E1"/>
    <w:rsid w:val="00F86617"/>
    <w:rsid w:val="00F86631"/>
    <w:rsid w:val="00F86E31"/>
    <w:rsid w:val="00F90024"/>
    <w:rsid w:val="00F9155B"/>
    <w:rsid w:val="00F941BB"/>
    <w:rsid w:val="00F9505D"/>
    <w:rsid w:val="00F96500"/>
    <w:rsid w:val="00F96A92"/>
    <w:rsid w:val="00FA0789"/>
    <w:rsid w:val="00FA20AF"/>
    <w:rsid w:val="00FA33A7"/>
    <w:rsid w:val="00FB336B"/>
    <w:rsid w:val="00FB6708"/>
    <w:rsid w:val="00FB7574"/>
    <w:rsid w:val="00FC04E5"/>
    <w:rsid w:val="00FC0AB6"/>
    <w:rsid w:val="00FC0F3F"/>
    <w:rsid w:val="00FC21D1"/>
    <w:rsid w:val="00FC27CB"/>
    <w:rsid w:val="00FC31B2"/>
    <w:rsid w:val="00FC3539"/>
    <w:rsid w:val="00FC3F92"/>
    <w:rsid w:val="00FC472E"/>
    <w:rsid w:val="00FC701C"/>
    <w:rsid w:val="00FC7AFD"/>
    <w:rsid w:val="00FD13C6"/>
    <w:rsid w:val="00FD45FE"/>
    <w:rsid w:val="00FD4EC9"/>
    <w:rsid w:val="00FD6678"/>
    <w:rsid w:val="00FD6992"/>
    <w:rsid w:val="00FD6E8C"/>
    <w:rsid w:val="00FD7D57"/>
    <w:rsid w:val="00FD7DCC"/>
    <w:rsid w:val="00FE0434"/>
    <w:rsid w:val="00FE05BB"/>
    <w:rsid w:val="00FE0983"/>
    <w:rsid w:val="00FE0DCD"/>
    <w:rsid w:val="00FE2541"/>
    <w:rsid w:val="00FE445A"/>
    <w:rsid w:val="00FE4975"/>
    <w:rsid w:val="00FE4BE1"/>
    <w:rsid w:val="00FE4D51"/>
    <w:rsid w:val="00FE53CA"/>
    <w:rsid w:val="00FF283A"/>
    <w:rsid w:val="00FF3489"/>
    <w:rsid w:val="00FF3549"/>
    <w:rsid w:val="00FF4745"/>
    <w:rsid w:val="00FF5280"/>
    <w:rsid w:val="00FF6731"/>
    <w:rsid w:val="00FF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AC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rsid w:val="00F10B3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i/>
      <w:iCs/>
      <w:sz w:val="3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0DD6"/>
    <w:rPr>
      <w:sz w:val="22"/>
      <w:szCs w:val="22"/>
      <w:lang w:val="en-US" w:eastAsia="en-US"/>
    </w:rPr>
  </w:style>
  <w:style w:type="character" w:styleId="Hipervnculo">
    <w:name w:val="Hyperlink"/>
    <w:uiPriority w:val="99"/>
    <w:unhideWhenUsed/>
    <w:rsid w:val="00420DD6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73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73838"/>
    <w:rPr>
      <w:rFonts w:ascii="Tahoma" w:hAnsi="Tahoma" w:cs="Tahoma"/>
      <w:sz w:val="16"/>
      <w:szCs w:val="16"/>
    </w:rPr>
  </w:style>
  <w:style w:type="paragraph" w:customStyle="1" w:styleId="AntecedentesCV">
    <w:name w:val="Antecedentes CV"/>
    <w:basedOn w:val="Sinespaciado"/>
    <w:qFormat/>
    <w:rsid w:val="004F00CD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AA32E2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F5723D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73838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 w:eastAsia="es-ES"/>
    </w:rPr>
  </w:style>
  <w:style w:type="paragraph" w:customStyle="1" w:styleId="RESPONSABILIDADESENCV">
    <w:name w:val="RESPONSABILIDADES EN CV"/>
    <w:basedOn w:val="Normal"/>
    <w:qFormat/>
    <w:rsid w:val="00373838"/>
    <w:pPr>
      <w:numPr>
        <w:numId w:val="1"/>
      </w:numPr>
      <w:spacing w:after="0" w:line="240" w:lineRule="auto"/>
      <w:jc w:val="both"/>
    </w:pPr>
    <w:rPr>
      <w:rFonts w:ascii="Arial" w:hAnsi="Arial" w:cs="Arial"/>
      <w:lang w:val="es-ES_tradnl"/>
    </w:rPr>
  </w:style>
  <w:style w:type="table" w:styleId="Tablaconcuadrcula">
    <w:name w:val="Table Grid"/>
    <w:basedOn w:val="Tablanormal"/>
    <w:uiPriority w:val="59"/>
    <w:rsid w:val="00EE7F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gro">
    <w:name w:val="Logro"/>
    <w:basedOn w:val="Textoindependiente"/>
    <w:rsid w:val="00EE7F3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7F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7F3B"/>
  </w:style>
  <w:style w:type="table" w:customStyle="1" w:styleId="Sombreadomedio21">
    <w:name w:val="Sombreado medio 21"/>
    <w:basedOn w:val="Tablanormal"/>
    <w:uiPriority w:val="64"/>
    <w:rsid w:val="00EE7F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MBRECLIENTE">
    <w:name w:val="NOMBRE CLIENTE"/>
    <w:basedOn w:val="AntecedentesCV"/>
    <w:qFormat/>
    <w:rsid w:val="00AA32E2"/>
    <w:rPr>
      <w:b/>
      <w:sz w:val="22"/>
    </w:rPr>
  </w:style>
  <w:style w:type="table" w:customStyle="1" w:styleId="ESTUDIOSENCV">
    <w:name w:val="ESTUDIOS EN CV"/>
    <w:basedOn w:val="Tablanormal"/>
    <w:uiPriority w:val="99"/>
    <w:rsid w:val="004F00CD"/>
    <w:rPr>
      <w:rFonts w:ascii="Arial" w:hAnsi="Arial"/>
    </w:rPr>
    <w:tblPr/>
  </w:style>
  <w:style w:type="paragraph" w:styleId="Sangradetextonormal">
    <w:name w:val="Body Text Indent"/>
    <w:basedOn w:val="Normal"/>
    <w:link w:val="SangradetextonormalCar"/>
    <w:uiPriority w:val="99"/>
    <w:unhideWhenUsed/>
    <w:rsid w:val="007F76E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F76E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1B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1B85"/>
  </w:style>
  <w:style w:type="paragraph" w:styleId="Textodeglobo">
    <w:name w:val="Balloon Text"/>
    <w:basedOn w:val="Normal"/>
    <w:link w:val="TextodegloboCar"/>
    <w:uiPriority w:val="99"/>
    <w:semiHidden/>
    <w:unhideWhenUsed/>
    <w:rsid w:val="006113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131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F10B30"/>
    <w:rPr>
      <w:b/>
      <w:bCs/>
    </w:rPr>
  </w:style>
  <w:style w:type="character" w:customStyle="1" w:styleId="arial1">
    <w:name w:val="arial1"/>
    <w:rsid w:val="00F10B30"/>
    <w:rPr>
      <w:rFonts w:ascii="Arial" w:hAnsi="Arial" w:cs="Arial" w:hint="default"/>
      <w:sz w:val="18"/>
      <w:szCs w:val="18"/>
    </w:rPr>
  </w:style>
  <w:style w:type="character" w:customStyle="1" w:styleId="text2">
    <w:name w:val="text2"/>
    <w:rsid w:val="004C5058"/>
    <w:rPr>
      <w:sz w:val="14"/>
      <w:szCs w:val="14"/>
      <w:bdr w:val="single" w:sz="4" w:space="5" w:color="CCCCCC" w:frame="1"/>
    </w:rPr>
  </w:style>
  <w:style w:type="paragraph" w:styleId="Encabezado">
    <w:name w:val="header"/>
    <w:basedOn w:val="Normal"/>
    <w:link w:val="EncabezadoCar"/>
    <w:rsid w:val="006D73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D73D9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rsid w:val="006D73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D73D9"/>
    <w:rPr>
      <w:sz w:val="22"/>
      <w:szCs w:val="22"/>
      <w:lang w:val="en-US" w:eastAsia="en-US"/>
    </w:rPr>
  </w:style>
  <w:style w:type="character" w:styleId="nfasis">
    <w:name w:val="Emphasis"/>
    <w:qFormat/>
    <w:rsid w:val="002C6C4D"/>
    <w:rPr>
      <w:i/>
      <w:iCs/>
    </w:rPr>
  </w:style>
  <w:style w:type="character" w:customStyle="1" w:styleId="company">
    <w:name w:val="company"/>
    <w:basedOn w:val="Fuentedeprrafopredeter"/>
    <w:rsid w:val="002B2FFF"/>
  </w:style>
  <w:style w:type="character" w:customStyle="1" w:styleId="apple-converted-space">
    <w:name w:val="apple-converted-space"/>
    <w:basedOn w:val="Fuentedeprrafopredeter"/>
    <w:rsid w:val="002B2FFF"/>
  </w:style>
  <w:style w:type="character" w:customStyle="1" w:styleId="location">
    <w:name w:val="location"/>
    <w:basedOn w:val="Fuentedeprrafopredeter"/>
    <w:rsid w:val="002B2FFF"/>
  </w:style>
  <w:style w:type="character" w:customStyle="1" w:styleId="summary">
    <w:name w:val="summary"/>
    <w:basedOn w:val="Fuentedeprrafopredeter"/>
    <w:rsid w:val="002B2FFF"/>
  </w:style>
  <w:style w:type="paragraph" w:styleId="Prrafodelista">
    <w:name w:val="List Paragraph"/>
    <w:basedOn w:val="Normal"/>
    <w:uiPriority w:val="34"/>
    <w:qFormat/>
    <w:rsid w:val="00F22E25"/>
    <w:pPr>
      <w:ind w:left="720"/>
      <w:contextualSpacing/>
    </w:pPr>
  </w:style>
  <w:style w:type="paragraph" w:styleId="NormalWeb">
    <w:name w:val="Normal (Web)"/>
    <w:basedOn w:val="Normal"/>
    <w:rsid w:val="00F83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AC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rsid w:val="00F10B3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i/>
      <w:iCs/>
      <w:sz w:val="3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0DD6"/>
    <w:rPr>
      <w:sz w:val="22"/>
      <w:szCs w:val="22"/>
      <w:lang w:val="en-US" w:eastAsia="en-US"/>
    </w:rPr>
  </w:style>
  <w:style w:type="character" w:styleId="Hipervnculo">
    <w:name w:val="Hyperlink"/>
    <w:uiPriority w:val="99"/>
    <w:unhideWhenUsed/>
    <w:rsid w:val="00420DD6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73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73838"/>
    <w:rPr>
      <w:rFonts w:ascii="Tahoma" w:hAnsi="Tahoma" w:cs="Tahoma"/>
      <w:sz w:val="16"/>
      <w:szCs w:val="16"/>
    </w:rPr>
  </w:style>
  <w:style w:type="paragraph" w:customStyle="1" w:styleId="AntecedentesCV">
    <w:name w:val="Antecedentes CV"/>
    <w:basedOn w:val="Sinespaciado"/>
    <w:qFormat/>
    <w:rsid w:val="004F00CD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AA32E2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F5723D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73838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 w:eastAsia="es-ES"/>
    </w:rPr>
  </w:style>
  <w:style w:type="paragraph" w:customStyle="1" w:styleId="RESPONSABILIDADESENCV">
    <w:name w:val="RESPONSABILIDADES EN CV"/>
    <w:basedOn w:val="Normal"/>
    <w:qFormat/>
    <w:rsid w:val="00373838"/>
    <w:pPr>
      <w:numPr>
        <w:numId w:val="1"/>
      </w:numPr>
      <w:spacing w:after="0" w:line="240" w:lineRule="auto"/>
      <w:jc w:val="both"/>
    </w:pPr>
    <w:rPr>
      <w:rFonts w:ascii="Arial" w:hAnsi="Arial" w:cs="Arial"/>
      <w:lang w:val="es-ES_tradnl"/>
    </w:rPr>
  </w:style>
  <w:style w:type="table" w:styleId="Tablaconcuadrcula">
    <w:name w:val="Table Grid"/>
    <w:basedOn w:val="Tablanormal"/>
    <w:uiPriority w:val="59"/>
    <w:rsid w:val="00EE7F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gro">
    <w:name w:val="Logro"/>
    <w:basedOn w:val="Textoindependiente"/>
    <w:rsid w:val="00EE7F3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7F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7F3B"/>
  </w:style>
  <w:style w:type="table" w:customStyle="1" w:styleId="Sombreadomedio21">
    <w:name w:val="Sombreado medio 21"/>
    <w:basedOn w:val="Tablanormal"/>
    <w:uiPriority w:val="64"/>
    <w:rsid w:val="00EE7F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MBRECLIENTE">
    <w:name w:val="NOMBRE CLIENTE"/>
    <w:basedOn w:val="AntecedentesCV"/>
    <w:qFormat/>
    <w:rsid w:val="00AA32E2"/>
    <w:rPr>
      <w:b/>
      <w:sz w:val="22"/>
    </w:rPr>
  </w:style>
  <w:style w:type="table" w:customStyle="1" w:styleId="ESTUDIOSENCV">
    <w:name w:val="ESTUDIOS EN CV"/>
    <w:basedOn w:val="Tablanormal"/>
    <w:uiPriority w:val="99"/>
    <w:rsid w:val="004F00CD"/>
    <w:rPr>
      <w:rFonts w:ascii="Arial" w:hAnsi="Arial"/>
    </w:rPr>
    <w:tblPr/>
  </w:style>
  <w:style w:type="paragraph" w:styleId="Sangradetextonormal">
    <w:name w:val="Body Text Indent"/>
    <w:basedOn w:val="Normal"/>
    <w:link w:val="SangradetextonormalCar"/>
    <w:uiPriority w:val="99"/>
    <w:unhideWhenUsed/>
    <w:rsid w:val="007F76E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F76E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1B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1B85"/>
  </w:style>
  <w:style w:type="paragraph" w:styleId="Textodeglobo">
    <w:name w:val="Balloon Text"/>
    <w:basedOn w:val="Normal"/>
    <w:link w:val="TextodegloboCar"/>
    <w:uiPriority w:val="99"/>
    <w:semiHidden/>
    <w:unhideWhenUsed/>
    <w:rsid w:val="006113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131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F10B30"/>
    <w:rPr>
      <w:b/>
      <w:bCs/>
    </w:rPr>
  </w:style>
  <w:style w:type="character" w:customStyle="1" w:styleId="arial1">
    <w:name w:val="arial1"/>
    <w:rsid w:val="00F10B30"/>
    <w:rPr>
      <w:rFonts w:ascii="Arial" w:hAnsi="Arial" w:cs="Arial" w:hint="default"/>
      <w:sz w:val="18"/>
      <w:szCs w:val="18"/>
    </w:rPr>
  </w:style>
  <w:style w:type="character" w:customStyle="1" w:styleId="text2">
    <w:name w:val="text2"/>
    <w:rsid w:val="004C5058"/>
    <w:rPr>
      <w:sz w:val="14"/>
      <w:szCs w:val="14"/>
      <w:bdr w:val="single" w:sz="4" w:space="5" w:color="CCCCCC" w:frame="1"/>
    </w:rPr>
  </w:style>
  <w:style w:type="paragraph" w:styleId="Encabezado">
    <w:name w:val="header"/>
    <w:basedOn w:val="Normal"/>
    <w:link w:val="EncabezadoCar"/>
    <w:rsid w:val="006D73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D73D9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rsid w:val="006D73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D73D9"/>
    <w:rPr>
      <w:sz w:val="22"/>
      <w:szCs w:val="22"/>
      <w:lang w:val="en-US" w:eastAsia="en-US"/>
    </w:rPr>
  </w:style>
  <w:style w:type="character" w:styleId="nfasis">
    <w:name w:val="Emphasis"/>
    <w:qFormat/>
    <w:rsid w:val="002C6C4D"/>
    <w:rPr>
      <w:i/>
      <w:iCs/>
    </w:rPr>
  </w:style>
  <w:style w:type="character" w:customStyle="1" w:styleId="company">
    <w:name w:val="company"/>
    <w:basedOn w:val="Fuentedeprrafopredeter"/>
    <w:rsid w:val="002B2FFF"/>
  </w:style>
  <w:style w:type="character" w:customStyle="1" w:styleId="apple-converted-space">
    <w:name w:val="apple-converted-space"/>
    <w:basedOn w:val="Fuentedeprrafopredeter"/>
    <w:rsid w:val="002B2FFF"/>
  </w:style>
  <w:style w:type="character" w:customStyle="1" w:styleId="location">
    <w:name w:val="location"/>
    <w:basedOn w:val="Fuentedeprrafopredeter"/>
    <w:rsid w:val="002B2FFF"/>
  </w:style>
  <w:style w:type="character" w:customStyle="1" w:styleId="summary">
    <w:name w:val="summary"/>
    <w:basedOn w:val="Fuentedeprrafopredeter"/>
    <w:rsid w:val="002B2FFF"/>
  </w:style>
  <w:style w:type="paragraph" w:styleId="Prrafodelista">
    <w:name w:val="List Paragraph"/>
    <w:basedOn w:val="Normal"/>
    <w:uiPriority w:val="34"/>
    <w:qFormat/>
    <w:rsid w:val="00F22E25"/>
    <w:pPr>
      <w:ind w:left="720"/>
      <w:contextualSpacing/>
    </w:pPr>
  </w:style>
  <w:style w:type="paragraph" w:styleId="NormalWeb">
    <w:name w:val="Normal (Web)"/>
    <w:basedOn w:val="Normal"/>
    <w:rsid w:val="00F83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90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d.fierrocastillo@gmail.com" TargetMode="Externa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Rar$DI00.820\plantilla%20ejemplo%20CV%20I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843F-4D9F-4E4A-A3BE-42C3051A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ejemplo CV II</Template>
  <TotalTime>11868</TotalTime>
  <Pages>3</Pages>
  <Words>1546</Words>
  <Characters>8504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DIMAN ANDRÉS FIERRO CASTILLO</vt:lpstr>
    </vt:vector>
  </TitlesOfParts>
  <Company>Windows uE</Company>
  <LinksUpToDate>false</LinksUpToDate>
  <CharactersWithSpaces>10030</CharactersWithSpaces>
  <SharedDoc>false</SharedDoc>
  <HLinks>
    <vt:vector size="6" baseType="variant">
      <vt:variant>
        <vt:i4>6750223</vt:i4>
      </vt:variant>
      <vt:variant>
        <vt:i4>0</vt:i4>
      </vt:variant>
      <vt:variant>
        <vt:i4>0</vt:i4>
      </vt:variant>
      <vt:variant>
        <vt:i4>5</vt:i4>
      </vt:variant>
      <vt:variant>
        <vt:lpwstr>mailto:d.fierrocastillo@gmail.com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DIMAN ANDRÉS FIERRO CASTILLO</dc:title>
  <dc:creator>Usuario</dc:creator>
  <cp:lastModifiedBy>admin</cp:lastModifiedBy>
  <cp:revision>15</cp:revision>
  <cp:lastPrinted>2013-11-19T20:22:00Z</cp:lastPrinted>
  <dcterms:created xsi:type="dcterms:W3CDTF">2016-06-21T19:58:00Z</dcterms:created>
  <dcterms:modified xsi:type="dcterms:W3CDTF">2016-07-20T16:45:00Z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1456896546</vt:i4>
  </property>
  <property fmtid="{D5CDD505-2E9C-101B-9397-08002B2CF9AE}" pid="3" name="_NewReviewCycle">
    <vt:lpwstr/>
  </property>
  <property fmtid="{D5CDD505-2E9C-101B-9397-08002B2CF9AE}" pid="4" name="_EmailSubject">
    <vt:lpwstr>Analista QA</vt:lpwstr>
  </property>
  <property fmtid="{D5CDD505-2E9C-101B-9397-08002B2CF9AE}" pid="5" name="_AuthorEmail">
    <vt:lpwstr>Diman.Fierro@wal-mart.com</vt:lpwstr>
  </property>
  <property fmtid="{D5CDD505-2E9C-101B-9397-08002B2CF9AE}" pid="6" name="_AuthorEmailDisplayName">
    <vt:lpwstr>Diman Fierro Castillo (Chile) Vendor</vt:lpwstr>
  </property>
  <property fmtid="{D5CDD505-2E9C-101B-9397-08002B2CF9AE}" pid="7" name="_PreviousAdHocReviewCycleID">
    <vt:i4>1612928411</vt:i4>
  </property>
  <property fmtid="{D5CDD505-2E9C-101B-9397-08002B2CF9AE}" pid="8" name="_ReviewingToolsShownOnce">
    <vt:lpwstr/>
  </property>
</Properties>
</file>